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A1" w:rsidRDefault="001126EB" w:rsidP="001126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No.______-15</w:t>
      </w:r>
    </w:p>
    <w:p w:rsidR="001126EB" w:rsidRDefault="001126EB" w:rsidP="00112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6EB" w:rsidRDefault="001126EB" w:rsidP="001126EB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Commending </w:t>
      </w:r>
      <w:r w:rsidR="0006543D" w:rsidRPr="0006543D">
        <w:rPr>
          <w:rFonts w:ascii="Times New Roman" w:hAnsi="Times New Roman" w:cs="Times New Roman"/>
          <w:b w:val="0"/>
          <w:sz w:val="24"/>
          <w:szCs w:val="24"/>
        </w:rPr>
        <w:t>Patricia Fuller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for 44 Years of Faithful Service</w:t>
      </w:r>
    </w:p>
    <w:p w:rsidR="001126EB" w:rsidRDefault="0006543D" w:rsidP="001126EB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t</w:t>
      </w:r>
      <w:r w:rsidR="001126EB">
        <w:rPr>
          <w:rFonts w:ascii="Times New Roman" w:hAnsi="Times New Roman" w:cs="Times New Roman"/>
          <w:b w:val="0"/>
          <w:sz w:val="24"/>
          <w:szCs w:val="24"/>
        </w:rPr>
        <w:t>o the People of Sauk County</w:t>
      </w:r>
    </w:p>
    <w:p w:rsidR="001126EB" w:rsidRDefault="001126EB" w:rsidP="00475B2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26EB" w:rsidRDefault="001126EB" w:rsidP="00475B2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475B2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E3307" w:rsidRPr="001E3307">
        <w:rPr>
          <w:rFonts w:ascii="Times New Roman" w:hAnsi="Times New Roman" w:cs="Times New Roman"/>
          <w:sz w:val="24"/>
          <w:szCs w:val="24"/>
        </w:rPr>
        <w:t>WHEREAS</w:t>
      </w:r>
      <w:r w:rsidRPr="0006543D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it is the custom of the Sauk County Board of Supervisors to recognize</w:t>
      </w:r>
      <w:r w:rsidR="00475B22">
        <w:rPr>
          <w:rFonts w:ascii="Times New Roman" w:hAnsi="Times New Roman" w:cs="Times New Roman"/>
          <w:b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b w:val="0"/>
          <w:sz w:val="24"/>
          <w:szCs w:val="24"/>
        </w:rPr>
        <w:t>mployees who have served the people of Sauk County with distinction; and</w:t>
      </w:r>
    </w:p>
    <w:p w:rsidR="001126EB" w:rsidRDefault="001126EB" w:rsidP="00475B2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1126EB" w:rsidRDefault="001126EB" w:rsidP="00475B22">
      <w:pPr>
        <w:rPr>
          <w:rFonts w:ascii="Times New Roman" w:hAnsi="Times New Roman" w:cs="Times New Roman"/>
          <w:b w:val="0"/>
          <w:sz w:val="24"/>
          <w:szCs w:val="24"/>
        </w:rPr>
      </w:pPr>
      <w:r w:rsidRPr="001126EB">
        <w:rPr>
          <w:rFonts w:ascii="Times New Roman" w:hAnsi="Times New Roman" w:cs="Times New Roman"/>
          <w:sz w:val="24"/>
          <w:szCs w:val="24"/>
        </w:rPr>
        <w:t xml:space="preserve">   </w:t>
      </w:r>
      <w:r w:rsidR="00475B22">
        <w:rPr>
          <w:rFonts w:ascii="Times New Roman" w:hAnsi="Times New Roman" w:cs="Times New Roman"/>
          <w:sz w:val="24"/>
          <w:szCs w:val="24"/>
        </w:rPr>
        <w:t xml:space="preserve">  </w:t>
      </w:r>
      <w:r w:rsidR="001E3307" w:rsidRPr="001E3307">
        <w:rPr>
          <w:rFonts w:ascii="Times New Roman" w:hAnsi="Times New Roman" w:cs="Times New Roman"/>
          <w:sz w:val="24"/>
          <w:szCs w:val="24"/>
        </w:rPr>
        <w:t>WHEREAS</w:t>
      </w:r>
      <w:r w:rsidR="0006543D">
        <w:rPr>
          <w:rFonts w:ascii="Times New Roman" w:hAnsi="Times New Roman" w:cs="Times New Roman"/>
          <w:b w:val="0"/>
          <w:sz w:val="24"/>
          <w:szCs w:val="24"/>
        </w:rPr>
        <w:t>, Patricia Fuller</w:t>
      </w:r>
      <w:r w:rsidRPr="000654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has faithfully served the people of Sauk County</w:t>
      </w:r>
      <w:r w:rsidR="00475B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as </w:t>
      </w:r>
      <w:r w:rsidR="00475B22">
        <w:rPr>
          <w:rFonts w:ascii="Times New Roman" w:hAnsi="Times New Roman" w:cs="Times New Roman"/>
          <w:b w:val="0"/>
          <w:sz w:val="24"/>
          <w:szCs w:val="24"/>
        </w:rPr>
        <w:t xml:space="preserve">the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Deputy Register in Probate/Deputy Juvenile Clerk </w:t>
      </w:r>
      <w:r w:rsidR="00475B22">
        <w:rPr>
          <w:rFonts w:ascii="Times New Roman" w:hAnsi="Times New Roman" w:cs="Times New Roman"/>
          <w:b w:val="0"/>
          <w:sz w:val="24"/>
          <w:szCs w:val="24"/>
        </w:rPr>
        <w:t xml:space="preserve">in the Sauk County Probate Office </w:t>
      </w:r>
      <w:r>
        <w:rPr>
          <w:rFonts w:ascii="Times New Roman" w:hAnsi="Times New Roman" w:cs="Times New Roman"/>
          <w:b w:val="0"/>
          <w:sz w:val="24"/>
          <w:szCs w:val="24"/>
        </w:rPr>
        <w:t>for a total of 44 years; and</w:t>
      </w:r>
    </w:p>
    <w:p w:rsidR="001126EB" w:rsidRPr="001126EB" w:rsidRDefault="001126EB" w:rsidP="00475B22">
      <w:pPr>
        <w:rPr>
          <w:rFonts w:ascii="Times New Roman" w:hAnsi="Times New Roman" w:cs="Times New Roman"/>
          <w:sz w:val="24"/>
          <w:szCs w:val="24"/>
        </w:rPr>
      </w:pPr>
    </w:p>
    <w:p w:rsidR="001126EB" w:rsidRDefault="001126EB" w:rsidP="00475B22">
      <w:pPr>
        <w:rPr>
          <w:rFonts w:ascii="Times New Roman" w:hAnsi="Times New Roman" w:cs="Times New Roman"/>
          <w:b w:val="0"/>
          <w:sz w:val="24"/>
          <w:szCs w:val="24"/>
        </w:rPr>
      </w:pPr>
      <w:r w:rsidRPr="001126EB">
        <w:rPr>
          <w:rFonts w:ascii="Times New Roman" w:hAnsi="Times New Roman" w:cs="Times New Roman"/>
          <w:sz w:val="24"/>
          <w:szCs w:val="24"/>
        </w:rPr>
        <w:t xml:space="preserve">   </w:t>
      </w:r>
      <w:r w:rsidR="00475B22">
        <w:rPr>
          <w:rFonts w:ascii="Times New Roman" w:hAnsi="Times New Roman" w:cs="Times New Roman"/>
          <w:sz w:val="24"/>
          <w:szCs w:val="24"/>
        </w:rPr>
        <w:t xml:space="preserve">  </w:t>
      </w:r>
      <w:r w:rsidR="001E3307" w:rsidRPr="001E3307">
        <w:rPr>
          <w:rFonts w:ascii="Times New Roman" w:hAnsi="Times New Roman" w:cs="Times New Roman"/>
          <w:sz w:val="24"/>
          <w:szCs w:val="24"/>
        </w:rPr>
        <w:t>WHEREAS</w:t>
      </w:r>
      <w:r w:rsidR="0006543D">
        <w:rPr>
          <w:rFonts w:ascii="Times New Roman" w:hAnsi="Times New Roman" w:cs="Times New Roman"/>
          <w:b w:val="0"/>
          <w:sz w:val="24"/>
          <w:szCs w:val="24"/>
        </w:rPr>
        <w:t>, Patricia Fuller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retired from the Sauk County Probate Office on January 8, 2015;</w:t>
      </w:r>
    </w:p>
    <w:p w:rsidR="00475B22" w:rsidRPr="001E3307" w:rsidRDefault="00475B22" w:rsidP="00475B22">
      <w:pPr>
        <w:rPr>
          <w:rFonts w:ascii="Times New Roman" w:hAnsi="Times New Roman" w:cs="Times New Roman"/>
          <w:sz w:val="24"/>
          <w:szCs w:val="24"/>
        </w:rPr>
      </w:pPr>
    </w:p>
    <w:p w:rsidR="00475B22" w:rsidRDefault="00475B22" w:rsidP="00475B22">
      <w:pPr>
        <w:rPr>
          <w:rFonts w:ascii="Times New Roman" w:hAnsi="Times New Roman" w:cs="Times New Roman"/>
          <w:b w:val="0"/>
          <w:sz w:val="24"/>
          <w:szCs w:val="24"/>
        </w:rPr>
      </w:pPr>
      <w:r w:rsidRPr="001E3307">
        <w:rPr>
          <w:rFonts w:ascii="Times New Roman" w:hAnsi="Times New Roman" w:cs="Times New Roman"/>
          <w:sz w:val="24"/>
          <w:szCs w:val="24"/>
        </w:rPr>
        <w:t xml:space="preserve">     </w:t>
      </w:r>
      <w:r w:rsidR="001E3307">
        <w:rPr>
          <w:rFonts w:ascii="Times New Roman" w:hAnsi="Times New Roman" w:cs="Times New Roman"/>
          <w:sz w:val="24"/>
          <w:szCs w:val="24"/>
        </w:rPr>
        <w:t xml:space="preserve">NOW, THEREFORE </w:t>
      </w:r>
      <w:r w:rsidR="000654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3307">
        <w:rPr>
          <w:rFonts w:ascii="Times New Roman" w:hAnsi="Times New Roman" w:cs="Times New Roman"/>
          <w:sz w:val="24"/>
          <w:szCs w:val="24"/>
        </w:rPr>
        <w:t>BE IT RESOLVED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that the Sauk County Board of Supervisors hereby expresses its appreciation and commends </w:t>
      </w:r>
      <w:r w:rsidR="0006543D">
        <w:rPr>
          <w:rFonts w:ascii="Times New Roman" w:hAnsi="Times New Roman" w:cs="Times New Roman"/>
          <w:b w:val="0"/>
          <w:sz w:val="24"/>
          <w:szCs w:val="24"/>
        </w:rPr>
        <w:t>Patricia Fuller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for 44 faithful years of service to the people of Sauk County;</w:t>
      </w:r>
    </w:p>
    <w:p w:rsidR="00475B22" w:rsidRPr="001E3307" w:rsidRDefault="00475B22" w:rsidP="00475B22">
      <w:pPr>
        <w:rPr>
          <w:rFonts w:ascii="Times New Roman" w:hAnsi="Times New Roman" w:cs="Times New Roman"/>
          <w:sz w:val="24"/>
          <w:szCs w:val="24"/>
        </w:rPr>
      </w:pPr>
    </w:p>
    <w:p w:rsidR="00475B22" w:rsidRDefault="00475B22" w:rsidP="00475B22">
      <w:pPr>
        <w:rPr>
          <w:rFonts w:ascii="Times New Roman" w:hAnsi="Times New Roman" w:cs="Times New Roman"/>
          <w:b w:val="0"/>
          <w:sz w:val="24"/>
          <w:szCs w:val="24"/>
        </w:rPr>
      </w:pPr>
      <w:r w:rsidRPr="001E3307">
        <w:rPr>
          <w:rFonts w:ascii="Times New Roman" w:hAnsi="Times New Roman" w:cs="Times New Roman"/>
          <w:sz w:val="24"/>
          <w:szCs w:val="24"/>
        </w:rPr>
        <w:t xml:space="preserve">   </w:t>
      </w:r>
      <w:r w:rsidR="001E3307" w:rsidRPr="001E3307">
        <w:rPr>
          <w:rFonts w:ascii="Times New Roman" w:hAnsi="Times New Roman" w:cs="Times New Roman"/>
          <w:sz w:val="24"/>
          <w:szCs w:val="24"/>
        </w:rPr>
        <w:t>AND FURTHER BE IT RESOLVED</w:t>
      </w:r>
      <w:r>
        <w:rPr>
          <w:rFonts w:ascii="Times New Roman" w:hAnsi="Times New Roman" w:cs="Times New Roman"/>
          <w:b w:val="0"/>
          <w:sz w:val="24"/>
          <w:szCs w:val="24"/>
        </w:rPr>
        <w:t>, that the Chairman of the Sauk County Board of Supervisors is hereby direct</w:t>
      </w:r>
      <w:r w:rsidR="0006543D">
        <w:rPr>
          <w:rFonts w:ascii="Times New Roman" w:hAnsi="Times New Roman" w:cs="Times New Roman"/>
          <w:b w:val="0"/>
          <w:sz w:val="24"/>
          <w:szCs w:val="24"/>
        </w:rPr>
        <w:t>ed to present to Patricia Fuller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an appropriate certificate and commendation as a token of our esteem.</w:t>
      </w:r>
    </w:p>
    <w:p w:rsidR="00381881" w:rsidRDefault="00381881" w:rsidP="00475B2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381881" w:rsidRDefault="00381881" w:rsidP="00475B2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For consideration by the Sauk County Board of Supervisors on February 17, 2015.</w:t>
      </w:r>
      <w:bookmarkStart w:id="0" w:name="_GoBack"/>
      <w:bookmarkEnd w:id="0"/>
    </w:p>
    <w:p w:rsidR="00475B22" w:rsidRDefault="00475B22" w:rsidP="00475B2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75B22" w:rsidRDefault="00475B22" w:rsidP="00475B2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Respectfully submitted,</w:t>
      </w:r>
    </w:p>
    <w:p w:rsidR="00475B22" w:rsidRDefault="00475B22" w:rsidP="00475B2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75B22" w:rsidRPr="0006543D" w:rsidRDefault="0006543D" w:rsidP="00475B2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Sauk County</w:t>
      </w:r>
      <w:r w:rsidR="001E3307">
        <w:rPr>
          <w:rFonts w:ascii="Times New Roman" w:hAnsi="Times New Roman" w:cs="Times New Roman"/>
          <w:b w:val="0"/>
          <w:sz w:val="24"/>
          <w:szCs w:val="24"/>
        </w:rPr>
        <w:t xml:space="preserve"> Law Enforcement and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Judiciary Committee</w:t>
      </w:r>
    </w:p>
    <w:p w:rsidR="00F47D4C" w:rsidRDefault="00F47D4C" w:rsidP="00475B22">
      <w:pPr>
        <w:rPr>
          <w:rFonts w:ascii="Times New Roman" w:hAnsi="Times New Roman" w:cs="Times New Roman"/>
          <w:sz w:val="24"/>
          <w:szCs w:val="24"/>
        </w:rPr>
      </w:pPr>
    </w:p>
    <w:p w:rsidR="00F47D4C" w:rsidRDefault="00F47D4C" w:rsidP="00475B22">
      <w:pPr>
        <w:rPr>
          <w:rFonts w:ascii="Times New Roman" w:hAnsi="Times New Roman" w:cs="Times New Roman"/>
          <w:sz w:val="24"/>
          <w:szCs w:val="24"/>
        </w:rPr>
      </w:pPr>
    </w:p>
    <w:p w:rsidR="00F47D4C" w:rsidRDefault="00F47D4C" w:rsidP="00475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      ____________________________</w:t>
      </w:r>
    </w:p>
    <w:p w:rsidR="00F47D4C" w:rsidRDefault="00F47D4C" w:rsidP="00475B2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William Wen</w:t>
      </w:r>
      <w:r w:rsidR="00DF5EF2">
        <w:rPr>
          <w:rFonts w:ascii="Times New Roman" w:hAnsi="Times New Roman" w:cs="Times New Roman"/>
          <w:b w:val="0"/>
          <w:sz w:val="24"/>
          <w:szCs w:val="24"/>
        </w:rPr>
        <w:t>zel, Chair</w:t>
      </w:r>
      <w:r w:rsidR="00DF5EF2">
        <w:rPr>
          <w:rFonts w:ascii="Times New Roman" w:hAnsi="Times New Roman" w:cs="Times New Roman"/>
          <w:b w:val="0"/>
          <w:sz w:val="24"/>
          <w:szCs w:val="24"/>
        </w:rPr>
        <w:tab/>
      </w:r>
      <w:r w:rsidR="00DF5EF2">
        <w:rPr>
          <w:rFonts w:ascii="Times New Roman" w:hAnsi="Times New Roman" w:cs="Times New Roman"/>
          <w:b w:val="0"/>
          <w:sz w:val="24"/>
          <w:szCs w:val="24"/>
        </w:rPr>
        <w:tab/>
      </w:r>
      <w:r w:rsidR="00DF5EF2">
        <w:rPr>
          <w:rFonts w:ascii="Times New Roman" w:hAnsi="Times New Roman" w:cs="Times New Roman"/>
          <w:b w:val="0"/>
          <w:sz w:val="24"/>
          <w:szCs w:val="24"/>
        </w:rPr>
        <w:tab/>
      </w:r>
      <w:r w:rsidR="00DF5EF2">
        <w:rPr>
          <w:rFonts w:ascii="Times New Roman" w:hAnsi="Times New Roman" w:cs="Times New Roman"/>
          <w:b w:val="0"/>
          <w:sz w:val="24"/>
          <w:szCs w:val="24"/>
        </w:rPr>
        <w:tab/>
        <w:t xml:space="preserve">    John Dietrich</w:t>
      </w:r>
    </w:p>
    <w:p w:rsidR="00F47D4C" w:rsidRDefault="00F47D4C" w:rsidP="00475B2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47D4C" w:rsidRDefault="00F47D4C" w:rsidP="00475B2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47D4C" w:rsidRDefault="00F47D4C" w:rsidP="00475B2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                           ___________________________</w:t>
      </w:r>
    </w:p>
    <w:p w:rsidR="00F47D4C" w:rsidRDefault="00F47D4C" w:rsidP="00475B2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Michelle Dent                                                                  David Moore</w:t>
      </w:r>
    </w:p>
    <w:p w:rsidR="00F47D4C" w:rsidRDefault="00F47D4C" w:rsidP="00475B2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47D4C" w:rsidRDefault="00F47D4C" w:rsidP="00475B2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47D4C" w:rsidRDefault="00F47D4C" w:rsidP="00475B2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</w:t>
      </w:r>
    </w:p>
    <w:p w:rsidR="00F47D4C" w:rsidRDefault="00F47D4C" w:rsidP="00475B2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Gerald Lehman</w:t>
      </w:r>
    </w:p>
    <w:p w:rsidR="00F47D4C" w:rsidRDefault="00F47D4C" w:rsidP="00475B2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47D4C" w:rsidRDefault="00F47D4C" w:rsidP="00475B2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1E3307" w:rsidRDefault="001E3307" w:rsidP="00475B2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47D4C" w:rsidRDefault="00F47D4C" w:rsidP="00475B2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47D4C" w:rsidRPr="00F47D4C" w:rsidRDefault="00F47D4C" w:rsidP="00475B22">
      <w:pPr>
        <w:rPr>
          <w:rFonts w:ascii="Times New Roman" w:hAnsi="Times New Roman" w:cs="Times New Roman"/>
          <w:b w:val="0"/>
          <w:sz w:val="24"/>
          <w:szCs w:val="24"/>
        </w:rPr>
      </w:pPr>
    </w:p>
    <w:sectPr w:rsidR="00F47D4C" w:rsidRPr="00F47D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EB"/>
    <w:rsid w:val="0006543D"/>
    <w:rsid w:val="001126EB"/>
    <w:rsid w:val="001E3307"/>
    <w:rsid w:val="00381881"/>
    <w:rsid w:val="00475B22"/>
    <w:rsid w:val="006E2F63"/>
    <w:rsid w:val="007022A1"/>
    <w:rsid w:val="00DF5EF2"/>
    <w:rsid w:val="00F4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ootlight MT Light" w:eastAsia="Times New Roman" w:hAnsi="Footlight MT Light" w:cstheme="majorBidi"/>
        <w:b/>
        <w:bCs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ootlight MT Light" w:eastAsia="Times New Roman" w:hAnsi="Footlight MT Light" w:cstheme="majorBidi"/>
        <w:b/>
        <w:bCs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71BA34F9</Template>
  <TotalTime>43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Daniels</dc:creator>
  <cp:lastModifiedBy>James Daniels</cp:lastModifiedBy>
  <cp:revision>5</cp:revision>
  <cp:lastPrinted>2015-01-22T17:35:00Z</cp:lastPrinted>
  <dcterms:created xsi:type="dcterms:W3CDTF">2014-12-04T17:11:00Z</dcterms:created>
  <dcterms:modified xsi:type="dcterms:W3CDTF">2015-01-29T17:23:00Z</dcterms:modified>
</cp:coreProperties>
</file>