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0" w:rsidRDefault="00F23D14" w:rsidP="00560539">
      <w:pPr>
        <w:pStyle w:val="Heading1"/>
        <w:spacing w:line="226" w:lineRule="auto"/>
        <w:rPr>
          <w:rFonts w:ascii="Arial" w:hAnsi="Arial" w:cs="Arial"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-139065</wp:posOffset>
            </wp:positionV>
            <wp:extent cx="2103120" cy="549910"/>
            <wp:effectExtent l="0" t="0" r="0" b="0"/>
            <wp:wrapSquare wrapText="bothSides"/>
            <wp:docPr id="8" name="Picture 1" descr="MSA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A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10">
        <w:rPr>
          <w:rFonts w:ascii="Arial" w:hAnsi="Arial" w:cs="Arial"/>
          <w:sz w:val="36"/>
        </w:rPr>
        <w:t>Amendment</w:t>
      </w:r>
    </w:p>
    <w:p w:rsidR="004A0410" w:rsidRDefault="004A0410" w:rsidP="00560539">
      <w:pPr>
        <w:tabs>
          <w:tab w:val="left" w:pos="1440"/>
          <w:tab w:val="right" w:pos="9360"/>
        </w:tabs>
        <w:spacing w:line="226" w:lineRule="auto"/>
        <w:jc w:val="right"/>
        <w:rPr>
          <w:rFonts w:ascii="Arial" w:hAnsi="Arial" w:cs="Arial"/>
          <w:b/>
          <w:bCs/>
          <w:sz w:val="36"/>
          <w:szCs w:val="28"/>
          <w:u w:val="single"/>
        </w:rPr>
      </w:pPr>
      <w:r>
        <w:rPr>
          <w:rFonts w:ascii="Arial" w:hAnsi="Arial" w:cs="Arial"/>
          <w:b/>
          <w:bCs/>
          <w:sz w:val="36"/>
          <w:szCs w:val="28"/>
        </w:rPr>
        <w:t xml:space="preserve">No. </w:t>
      </w:r>
      <w:r w:rsidR="00362EC0">
        <w:rPr>
          <w:rFonts w:ascii="Arial" w:hAnsi="Arial" w:cs="Arial"/>
          <w:b/>
          <w:bCs/>
          <w:sz w:val="36"/>
          <w:szCs w:val="28"/>
          <w:u w:val="single"/>
        </w:rPr>
        <w:t>____</w:t>
      </w:r>
    </w:p>
    <w:p w:rsidR="004A0410" w:rsidRDefault="004A0410" w:rsidP="00560539">
      <w:pPr>
        <w:tabs>
          <w:tab w:val="right" w:pos="9360"/>
        </w:tabs>
        <w:spacing w:line="226" w:lineRule="auto"/>
        <w:rPr>
          <w:rFonts w:ascii="Arial" w:hAnsi="Arial" w:cs="Arial"/>
          <w:sz w:val="28"/>
          <w:szCs w:val="28"/>
        </w:rPr>
      </w:pPr>
    </w:p>
    <w:p w:rsidR="004A0410" w:rsidRDefault="004A0410" w:rsidP="00560539">
      <w:pPr>
        <w:tabs>
          <w:tab w:val="right" w:pos="9360"/>
        </w:tabs>
        <w:spacing w:line="226" w:lineRule="auto"/>
        <w:rPr>
          <w:rFonts w:ascii="Arial" w:hAnsi="Arial" w:cs="Arial"/>
          <w:sz w:val="28"/>
          <w:szCs w:val="28"/>
        </w:rPr>
      </w:pPr>
    </w:p>
    <w:p w:rsidR="004A0410" w:rsidRPr="00DB3D3C" w:rsidRDefault="004A0410" w:rsidP="00560539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spacing w:line="226" w:lineRule="auto"/>
        <w:rPr>
          <w:rFonts w:ascii="Arial" w:hAnsi="Arial" w:cs="Arial"/>
          <w:sz w:val="16"/>
          <w:szCs w:val="16"/>
        </w:rPr>
      </w:pPr>
    </w:p>
    <w:p w:rsidR="00DB3D3C" w:rsidRDefault="004A0410" w:rsidP="005A3469">
      <w:pPr>
        <w:tabs>
          <w:tab w:val="left" w:pos="720"/>
          <w:tab w:val="left" w:pos="4320"/>
          <w:tab w:val="left" w:pos="5040"/>
          <w:tab w:val="left" w:pos="720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 w:rsidRPr="00DB3D3C">
        <w:rPr>
          <w:rFonts w:ascii="Arial" w:hAnsi="Arial" w:cs="Arial"/>
          <w:b/>
          <w:bCs/>
        </w:rPr>
        <w:t>To:</w:t>
      </w:r>
      <w:r w:rsidRPr="00DB3D3C"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  <w:b/>
          <w:bCs/>
        </w:rPr>
        <w:t>Sauk County</w:t>
      </w:r>
      <w:r w:rsidRPr="00DB3D3C">
        <w:rPr>
          <w:rFonts w:ascii="Arial" w:hAnsi="Arial" w:cs="Arial"/>
          <w:b/>
          <w:bCs/>
        </w:rPr>
        <w:tab/>
      </w:r>
      <w:r w:rsidRPr="00DB3D3C">
        <w:rPr>
          <w:rFonts w:ascii="Arial" w:hAnsi="Arial" w:cs="Arial"/>
          <w:b/>
          <w:bCs/>
        </w:rPr>
        <w:tab/>
      </w:r>
      <w:r w:rsidR="002440EA" w:rsidRPr="00DB3D3C">
        <w:rPr>
          <w:rFonts w:ascii="Arial" w:hAnsi="Arial" w:cs="Arial"/>
          <w:b/>
          <w:bCs/>
        </w:rPr>
        <w:t xml:space="preserve">MSA Project No.:  </w:t>
      </w:r>
      <w:r w:rsidR="00DC2AE6">
        <w:rPr>
          <w:rFonts w:ascii="Arial" w:hAnsi="Arial" w:cs="Arial"/>
          <w:b/>
          <w:bCs/>
        </w:rPr>
        <w:t>R10985016.0</w:t>
      </w:r>
    </w:p>
    <w:p w:rsidR="00DC2AE6" w:rsidRDefault="00DB3D3C" w:rsidP="005A3469">
      <w:pPr>
        <w:tabs>
          <w:tab w:val="left" w:pos="720"/>
          <w:tab w:val="left" w:pos="4320"/>
          <w:tab w:val="left" w:pos="5040"/>
          <w:tab w:val="left" w:pos="720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  <w:b/>
          <w:bCs/>
        </w:rPr>
        <w:t>Peter Vedro,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A0410" w:rsidRPr="00DB3D3C">
        <w:rPr>
          <w:rFonts w:ascii="Arial" w:hAnsi="Arial" w:cs="Arial"/>
          <w:b/>
          <w:bCs/>
        </w:rPr>
        <w:tab/>
      </w:r>
    </w:p>
    <w:p w:rsidR="004A0410" w:rsidRPr="00DB3D3C" w:rsidRDefault="00DC2AE6" w:rsidP="005A3469">
      <w:pPr>
        <w:tabs>
          <w:tab w:val="left" w:pos="720"/>
          <w:tab w:val="left" w:pos="4320"/>
          <w:tab w:val="left" w:pos="5040"/>
          <w:tab w:val="left" w:pos="720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505 Broadway</w:t>
      </w:r>
      <w:r w:rsidR="004A0410" w:rsidRPr="00DB3D3C">
        <w:rPr>
          <w:rFonts w:ascii="Arial" w:hAnsi="Arial" w:cs="Arial"/>
          <w:b/>
          <w:bCs/>
        </w:rPr>
        <w:tab/>
      </w:r>
    </w:p>
    <w:p w:rsidR="004A0410" w:rsidRPr="00DB3D3C" w:rsidRDefault="004A0410" w:rsidP="005A3469">
      <w:pPr>
        <w:tabs>
          <w:tab w:val="left" w:pos="720"/>
          <w:tab w:val="left" w:pos="4320"/>
          <w:tab w:val="left" w:pos="504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 w:rsidRPr="00DB3D3C"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  <w:b/>
          <w:bCs/>
        </w:rPr>
        <w:t>Baraboo, WI  53913</w:t>
      </w:r>
    </w:p>
    <w:p w:rsidR="00362EC0" w:rsidRPr="00DB3D3C" w:rsidRDefault="00362EC0" w:rsidP="005A3469">
      <w:pPr>
        <w:tabs>
          <w:tab w:val="left" w:pos="720"/>
          <w:tab w:val="left" w:pos="4320"/>
          <w:tab w:val="left" w:pos="5040"/>
          <w:tab w:val="left" w:pos="9180"/>
        </w:tabs>
        <w:spacing w:line="221" w:lineRule="auto"/>
        <w:rPr>
          <w:rFonts w:ascii="Arial" w:hAnsi="Arial" w:cs="Arial"/>
          <w:b/>
          <w:bCs/>
          <w:sz w:val="22"/>
          <w:szCs w:val="22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pStyle w:val="BodyText2"/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This is an amendment to the Agreement dated </w:t>
      </w:r>
      <w:r w:rsidR="00DC2AE6">
        <w:rPr>
          <w:rFonts w:ascii="Arial" w:hAnsi="Arial" w:cs="Arial"/>
        </w:rPr>
        <w:t>January 22, 2019</w:t>
      </w:r>
      <w:r w:rsidRPr="00DB3D3C">
        <w:rPr>
          <w:rFonts w:ascii="Arial" w:hAnsi="Arial" w:cs="Arial"/>
        </w:rPr>
        <w:t xml:space="preserve"> and does acknowledge that MSA Professional Services, Inc. (MSA) is authorized </w:t>
      </w:r>
      <w:bookmarkStart w:id="0" w:name="BM17"/>
      <w:bookmarkStart w:id="1" w:name="BM18"/>
      <w:bookmarkEnd w:id="0"/>
      <w:bookmarkEnd w:id="1"/>
      <w:r w:rsidRPr="00DB3D3C">
        <w:rPr>
          <w:rFonts w:ascii="Arial" w:hAnsi="Arial" w:cs="Arial"/>
        </w:rPr>
        <w:t xml:space="preserve">to begin work on the following project amendment: 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tabs>
          <w:tab w:val="left" w:pos="1800"/>
        </w:tabs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>Project Name:</w:t>
      </w:r>
      <w:r w:rsidRPr="00DB3D3C"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</w:rPr>
        <w:t>Sauk County</w:t>
      </w:r>
      <w:r w:rsidRPr="00DB3D3C">
        <w:rPr>
          <w:rFonts w:ascii="Arial" w:hAnsi="Arial" w:cs="Arial"/>
        </w:rPr>
        <w:t xml:space="preserve"> </w:t>
      </w:r>
      <w:r w:rsidR="002440EA" w:rsidRPr="00DB3D3C">
        <w:rPr>
          <w:rFonts w:ascii="Arial" w:hAnsi="Arial" w:cs="Arial"/>
        </w:rPr>
        <w:t xml:space="preserve">CDBG </w:t>
      </w:r>
      <w:r w:rsidR="00DC2AE6">
        <w:rPr>
          <w:rFonts w:ascii="Arial" w:hAnsi="Arial" w:cs="Arial"/>
        </w:rPr>
        <w:t xml:space="preserve">RLF </w:t>
      </w:r>
      <w:r w:rsidR="002440EA" w:rsidRPr="00DB3D3C">
        <w:rPr>
          <w:rFonts w:ascii="Arial" w:hAnsi="Arial" w:cs="Arial"/>
        </w:rPr>
        <w:t>Housing Program</w:t>
      </w:r>
      <w:r w:rsidRPr="00DB3D3C">
        <w:rPr>
          <w:rFonts w:ascii="Arial" w:hAnsi="Arial" w:cs="Arial"/>
        </w:rPr>
        <w:tab/>
      </w:r>
    </w:p>
    <w:p w:rsidR="004A0410" w:rsidRPr="00DB3D3C" w:rsidRDefault="004A0410" w:rsidP="005A3469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spacing w:line="221" w:lineRule="auto"/>
        <w:rPr>
          <w:rFonts w:ascii="Arial" w:hAnsi="Arial" w:cs="Arial"/>
          <w:sz w:val="24"/>
          <w:szCs w:val="24"/>
        </w:rPr>
      </w:pPr>
    </w:p>
    <w:p w:rsidR="002440EA" w:rsidRPr="00DB3D3C" w:rsidRDefault="002440EA" w:rsidP="005A3469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spacing w:line="221" w:lineRule="auto"/>
        <w:rPr>
          <w:rFonts w:ascii="Arial" w:hAnsi="Arial" w:cs="Arial"/>
          <w:sz w:val="24"/>
          <w:szCs w:val="24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  <w:b/>
          <w:bCs/>
        </w:rPr>
      </w:pPr>
      <w:r w:rsidRPr="00DB3D3C">
        <w:rPr>
          <w:rFonts w:ascii="Arial" w:hAnsi="Arial" w:cs="Arial"/>
          <w:b/>
          <w:bCs/>
        </w:rPr>
        <w:t xml:space="preserve">The project scope has </w:t>
      </w:r>
      <w:r w:rsidR="002440EA" w:rsidRPr="00DB3D3C">
        <w:rPr>
          <w:rFonts w:ascii="Arial" w:hAnsi="Arial" w:cs="Arial"/>
          <w:b/>
          <w:bCs/>
        </w:rPr>
        <w:t xml:space="preserve">not changed.  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tabs>
          <w:tab w:val="left" w:pos="3600"/>
          <w:tab w:val="left" w:pos="4320"/>
        </w:tabs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>The schedule to perform the work is:</w:t>
      </w:r>
      <w:r w:rsidRPr="00DB3D3C">
        <w:rPr>
          <w:rFonts w:ascii="Arial" w:hAnsi="Arial" w:cs="Arial"/>
        </w:rPr>
        <w:tab/>
        <w:t>Approximate Start</w:t>
      </w:r>
      <w:r w:rsidR="002744BD" w:rsidRPr="00DB3D3C">
        <w:rPr>
          <w:rFonts w:ascii="Arial" w:hAnsi="Arial" w:cs="Arial"/>
        </w:rPr>
        <w:t xml:space="preserve"> Date</w:t>
      </w:r>
      <w:r w:rsidRPr="00DB3D3C">
        <w:rPr>
          <w:rFonts w:ascii="Arial" w:hAnsi="Arial" w:cs="Arial"/>
        </w:rPr>
        <w:t>:</w:t>
      </w:r>
      <w:bookmarkStart w:id="2" w:name="BM19"/>
      <w:bookmarkEnd w:id="2"/>
      <w:r w:rsidRPr="00DB3D3C">
        <w:rPr>
          <w:rFonts w:ascii="Arial" w:hAnsi="Arial" w:cs="Arial"/>
        </w:rPr>
        <w:tab/>
      </w:r>
      <w:r w:rsidR="00F23D14" w:rsidRPr="00DB3D3C">
        <w:rPr>
          <w:rFonts w:ascii="Arial" w:hAnsi="Arial" w:cs="Arial"/>
        </w:rPr>
        <w:t xml:space="preserve">January </w:t>
      </w:r>
      <w:r w:rsidR="00DB3D3C">
        <w:rPr>
          <w:rFonts w:ascii="Arial" w:hAnsi="Arial" w:cs="Arial"/>
        </w:rPr>
        <w:t>23</w:t>
      </w:r>
      <w:r w:rsidR="00F23D14" w:rsidRPr="00DB3D3C">
        <w:rPr>
          <w:rFonts w:ascii="Arial" w:hAnsi="Arial" w:cs="Arial"/>
        </w:rPr>
        <w:t>, 2020</w:t>
      </w:r>
    </w:p>
    <w:p w:rsidR="004A0410" w:rsidRPr="00DB3D3C" w:rsidRDefault="004A0410" w:rsidP="005A3469">
      <w:pPr>
        <w:tabs>
          <w:tab w:val="left" w:pos="3600"/>
          <w:tab w:val="left" w:pos="4320"/>
        </w:tabs>
        <w:spacing w:line="221" w:lineRule="auto"/>
        <w:ind w:right="-720"/>
        <w:rPr>
          <w:rFonts w:ascii="Arial" w:hAnsi="Arial" w:cs="Arial"/>
          <w:b/>
          <w:bCs/>
        </w:rPr>
      </w:pPr>
      <w:r w:rsidRPr="00DB3D3C">
        <w:rPr>
          <w:rFonts w:ascii="Arial" w:hAnsi="Arial" w:cs="Arial"/>
        </w:rPr>
        <w:tab/>
      </w:r>
      <w:r w:rsidR="002744BD"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>Approximate Completion</w:t>
      </w:r>
      <w:r w:rsidR="002744BD" w:rsidRPr="00DB3D3C">
        <w:rPr>
          <w:rFonts w:ascii="Arial" w:hAnsi="Arial" w:cs="Arial"/>
        </w:rPr>
        <w:t xml:space="preserve"> Date</w:t>
      </w:r>
      <w:r w:rsidRPr="00DB3D3C">
        <w:rPr>
          <w:rFonts w:ascii="Arial" w:hAnsi="Arial" w:cs="Arial"/>
        </w:rPr>
        <w:t>:</w:t>
      </w:r>
      <w:bookmarkStart w:id="3" w:name="BM20"/>
      <w:bookmarkEnd w:id="3"/>
      <w:r w:rsidRPr="00DB3D3C">
        <w:rPr>
          <w:rFonts w:ascii="Arial" w:hAnsi="Arial" w:cs="Arial"/>
        </w:rPr>
        <w:tab/>
      </w:r>
      <w:r w:rsidR="00F23D14" w:rsidRPr="00DB3D3C">
        <w:rPr>
          <w:rFonts w:ascii="Arial" w:hAnsi="Arial" w:cs="Arial"/>
        </w:rPr>
        <w:t>Until Canceled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 xml:space="preserve">The </w:t>
      </w:r>
      <w:r w:rsidR="00362EC0" w:rsidRPr="00DB3D3C">
        <w:rPr>
          <w:rFonts w:ascii="Arial" w:hAnsi="Arial" w:cs="Arial"/>
          <w:b/>
          <w:bCs/>
        </w:rPr>
        <w:t>fee for the work has changed due to</w:t>
      </w:r>
      <w:r w:rsidRPr="00DB3D3C">
        <w:rPr>
          <w:rFonts w:ascii="Arial" w:hAnsi="Arial" w:cs="Arial"/>
          <w:b/>
          <w:bCs/>
        </w:rPr>
        <w:t>:</w:t>
      </w:r>
      <w:r w:rsidRPr="00DB3D3C">
        <w:rPr>
          <w:rFonts w:ascii="Arial" w:hAnsi="Arial" w:cs="Arial"/>
        </w:rPr>
        <w:tab/>
      </w:r>
      <w:bookmarkStart w:id="4" w:name="BM21"/>
      <w:bookmarkEnd w:id="4"/>
      <w:r w:rsidR="002440EA" w:rsidRPr="00DB3D3C">
        <w:rPr>
          <w:rFonts w:ascii="Arial" w:hAnsi="Arial" w:cs="Arial"/>
        </w:rPr>
        <w:t>Changes in</w:t>
      </w:r>
      <w:r w:rsidR="00362EC0" w:rsidRPr="00DB3D3C">
        <w:rPr>
          <w:rFonts w:ascii="Arial" w:hAnsi="Arial" w:cs="Arial"/>
        </w:rPr>
        <w:t xml:space="preserve"> program regulations</w:t>
      </w:r>
    </w:p>
    <w:p w:rsidR="002440EA" w:rsidRPr="00DB3D3C" w:rsidRDefault="002440EA" w:rsidP="005A3469">
      <w:pPr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  <w:t>See Attachment A</w:t>
      </w:r>
    </w:p>
    <w:p w:rsidR="002440EA" w:rsidRPr="00DB3D3C" w:rsidRDefault="002440EA" w:rsidP="005A3469">
      <w:pPr>
        <w:spacing w:line="221" w:lineRule="auto"/>
        <w:rPr>
          <w:rFonts w:ascii="Arial" w:hAnsi="Arial" w:cs="Arial"/>
          <w:sz w:val="22"/>
          <w:szCs w:val="22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  <w:sz w:val="12"/>
          <w:szCs w:val="12"/>
        </w:rPr>
      </w:pPr>
    </w:p>
    <w:p w:rsidR="004A0410" w:rsidRPr="00DB3D3C" w:rsidRDefault="004A0410" w:rsidP="005A3469">
      <w:pPr>
        <w:pStyle w:val="BodyText"/>
        <w:spacing w:line="221" w:lineRule="auto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Authorization for the work described above shall amend the Agreement between MSA and OWNER.  Any attachments or exhibits referenced in this Amendment are made part of the Agreement.  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  <w:sz w:val="12"/>
          <w:szCs w:val="12"/>
        </w:rPr>
      </w:pPr>
    </w:p>
    <w:p w:rsidR="002440EA" w:rsidRPr="00DB3D3C" w:rsidRDefault="002440EA" w:rsidP="005A3469">
      <w:pPr>
        <w:spacing w:line="221" w:lineRule="auto"/>
        <w:rPr>
          <w:rFonts w:ascii="Arial" w:hAnsi="Arial" w:cs="Arial"/>
          <w:sz w:val="12"/>
          <w:szCs w:val="12"/>
        </w:rPr>
      </w:pPr>
    </w:p>
    <w:p w:rsidR="004A0410" w:rsidRPr="00DB3D3C" w:rsidRDefault="004A0410" w:rsidP="005A3469">
      <w:pPr>
        <w:spacing w:line="221" w:lineRule="auto"/>
        <w:jc w:val="both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>Approval:</w:t>
      </w:r>
      <w:r w:rsidRPr="00DB3D3C">
        <w:rPr>
          <w:rFonts w:ascii="Arial" w:hAnsi="Arial" w:cs="Arial"/>
        </w:rPr>
        <w:t xml:space="preserve">  MSA shall commence work on this project in accordance with your written authorization.  This authorization is acknowledged by signature of the authorized representatives of the parties to this Amendment.  A copy of this Amendment signed by the authorized representatives shall be returned for our files.  </w:t>
      </w:r>
    </w:p>
    <w:p w:rsidR="00362EC0" w:rsidRPr="00DB3D3C" w:rsidRDefault="00362EC0" w:rsidP="005A3469">
      <w:pPr>
        <w:spacing w:line="221" w:lineRule="auto"/>
        <w:jc w:val="both"/>
        <w:rPr>
          <w:rFonts w:ascii="Arial" w:hAnsi="Arial" w:cs="Arial"/>
          <w:sz w:val="22"/>
          <w:szCs w:val="22"/>
        </w:rPr>
      </w:pPr>
    </w:p>
    <w:p w:rsidR="00F23D14" w:rsidRPr="00DB3D3C" w:rsidRDefault="00F23D14" w:rsidP="005A3469">
      <w:pPr>
        <w:spacing w:line="221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536"/>
        <w:gridCol w:w="236"/>
        <w:gridCol w:w="4678"/>
      </w:tblGrid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1A3510" w:rsidP="00560539">
            <w:pPr>
              <w:spacing w:line="226" w:lineRule="auto"/>
            </w:pPr>
            <w:r>
              <w:rPr>
                <w:rFonts w:ascii="Arial" w:hAnsi="Arial" w:cs="Arial"/>
                <w:b/>
                <w:bCs/>
                <w:caps/>
              </w:rPr>
              <w:t>SAUK COUNTY</w:t>
            </w:r>
            <w:bookmarkStart w:id="5" w:name="_GoBack"/>
            <w:bookmarkEnd w:id="5"/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  <w:r w:rsidRPr="00DB3D3C">
              <w:rPr>
                <w:rFonts w:ascii="Arial" w:hAnsi="Arial" w:cs="Arial"/>
                <w:b/>
                <w:bCs/>
                <w:caps/>
              </w:rPr>
              <w:t>MSA Professional Services, Inc.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5A3469" w:rsidRPr="00DB3D3C" w:rsidRDefault="005A3469" w:rsidP="001F07CF">
            <w:pPr>
              <w:tabs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36" w:type="dxa"/>
            <w:vAlign w:val="center"/>
          </w:tcPr>
          <w:p w:rsidR="005A3469" w:rsidRPr="00DB3D3C" w:rsidRDefault="005A3469" w:rsidP="001F07CF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5A3469" w:rsidRPr="00DB3D3C" w:rsidRDefault="005A3469" w:rsidP="001F07CF">
            <w:pPr>
              <w:tabs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  <w:u w:val="single"/>
              </w:rPr>
              <w:tab/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DC2AE6" w:rsidP="00560539">
            <w:pPr>
              <w:spacing w:line="226" w:lineRule="auto"/>
            </w:pPr>
            <w:r>
              <w:rPr>
                <w:rFonts w:ascii="Arial" w:hAnsi="Arial" w:cs="Arial"/>
              </w:rPr>
              <w:t>Peter Vedro</w:t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F23D14" w:rsidP="00560539">
            <w:pPr>
              <w:spacing w:line="226" w:lineRule="auto"/>
            </w:pPr>
            <w:r w:rsidRPr="00DB3D3C">
              <w:rPr>
                <w:rFonts w:ascii="Arial" w:hAnsi="Arial" w:cs="Arial"/>
              </w:rPr>
              <w:t>Kari Justmann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DC2AE6" w:rsidP="00560539">
            <w:pPr>
              <w:spacing w:line="226" w:lineRule="auto"/>
            </w:pPr>
            <w:r>
              <w:rPr>
                <w:rFonts w:ascii="Arial" w:hAnsi="Arial" w:cs="Arial"/>
              </w:rPr>
              <w:t>Chairperson</w:t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F23D14" w:rsidP="00560539">
            <w:pPr>
              <w:spacing w:line="226" w:lineRule="auto"/>
            </w:pPr>
            <w:r w:rsidRPr="00DB3D3C">
              <w:rPr>
                <w:rFonts w:ascii="Arial" w:hAnsi="Arial" w:cs="Arial"/>
              </w:rPr>
              <w:t>Director of Housing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646FD4" w:rsidP="005A3469">
            <w:pPr>
              <w:tabs>
                <w:tab w:val="left" w:pos="743"/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>Date:</w:t>
            </w:r>
            <w:r w:rsidRPr="00DB3D3C">
              <w:rPr>
                <w:rFonts w:ascii="Arial" w:hAnsi="Arial" w:cs="Arial"/>
                <w:u w:val="single"/>
              </w:rPr>
              <w:tab/>
            </w:r>
            <w:r w:rsidRPr="00DB3D3C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A3469">
            <w:pPr>
              <w:tabs>
                <w:tab w:val="left" w:pos="743"/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>Date:</w:t>
            </w:r>
            <w:r w:rsidRPr="00DB3D3C">
              <w:rPr>
                <w:rFonts w:ascii="Arial" w:hAnsi="Arial" w:cs="Arial"/>
                <w:u w:val="single"/>
              </w:rPr>
              <w:tab/>
            </w:r>
            <w:r w:rsidRPr="00DB3D3C">
              <w:rPr>
                <w:rFonts w:ascii="Arial" w:hAnsi="Arial" w:cs="Arial"/>
                <w:u w:val="single"/>
              </w:rPr>
              <w:tab/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DC2AE6" w:rsidP="00C708B3">
            <w:pPr>
              <w:spacing w:line="226" w:lineRule="auto"/>
            </w:pPr>
            <w:r>
              <w:rPr>
                <w:rFonts w:ascii="Arial" w:hAnsi="Arial" w:cs="Arial"/>
              </w:rPr>
              <w:t>505 Broadway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  <w:r w:rsidRPr="00DB3D3C">
              <w:rPr>
                <w:rFonts w:ascii="Arial" w:hAnsi="Arial" w:cs="Arial"/>
              </w:rPr>
              <w:t>201 Corporate Drive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DC2AE6" w:rsidP="00F23D14">
            <w:pPr>
              <w:spacing w:line="226" w:lineRule="auto"/>
            </w:pPr>
            <w:r>
              <w:rPr>
                <w:rFonts w:ascii="Arial" w:hAnsi="Arial" w:cs="Arial"/>
              </w:rPr>
              <w:t>Baraboo, WI  53913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F23D14">
            <w:pPr>
              <w:spacing w:line="226" w:lineRule="auto"/>
            </w:pPr>
            <w:r w:rsidRPr="00DB3D3C">
              <w:rPr>
                <w:rFonts w:ascii="Arial" w:hAnsi="Arial" w:cs="Arial"/>
              </w:rPr>
              <w:t>Beaver Dam, WI 53916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F23D14" w:rsidP="00DC2AE6">
            <w:pPr>
              <w:tabs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 xml:space="preserve">Phone: </w:t>
            </w:r>
            <w:r w:rsidR="00C708B3">
              <w:rPr>
                <w:rFonts w:ascii="Arial" w:hAnsi="Arial" w:cs="Arial"/>
              </w:rPr>
              <w:t>608-</w:t>
            </w:r>
            <w:r w:rsidR="00DC2AE6">
              <w:rPr>
                <w:rFonts w:ascii="Arial" w:hAnsi="Arial" w:cs="Arial"/>
              </w:rPr>
              <w:t>355-3274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F23D14">
            <w:pPr>
              <w:spacing w:line="226" w:lineRule="auto"/>
            </w:pPr>
            <w:r w:rsidRPr="00DB3D3C">
              <w:rPr>
                <w:rFonts w:ascii="Arial" w:hAnsi="Arial" w:cs="Arial"/>
                <w:lang w:val="fr-FR"/>
              </w:rPr>
              <w:t xml:space="preserve">Phone: </w:t>
            </w:r>
            <w:r w:rsidRPr="00DB3D3C">
              <w:rPr>
                <w:rFonts w:ascii="Arial" w:hAnsi="Arial" w:cs="Arial"/>
              </w:rPr>
              <w:t>920-392-5137</w:t>
            </w:r>
          </w:p>
        </w:tc>
      </w:tr>
      <w:tr w:rsidR="00F23D14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F23D14" w:rsidP="00DC2AE6">
            <w:pPr>
              <w:tabs>
                <w:tab w:val="left" w:pos="1350"/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 xml:space="preserve">Fax: </w:t>
            </w:r>
            <w:r w:rsidR="00C708B3">
              <w:rPr>
                <w:rFonts w:ascii="Arial" w:hAnsi="Arial" w:cs="Arial"/>
              </w:rPr>
              <w:t>608-</w:t>
            </w:r>
            <w:r w:rsidR="00DC2AE6">
              <w:rPr>
                <w:rFonts w:ascii="Arial" w:hAnsi="Arial" w:cs="Arial"/>
              </w:rPr>
              <w:t>355-3481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F23D14">
            <w:pPr>
              <w:spacing w:line="226" w:lineRule="auto"/>
            </w:pPr>
            <w:r w:rsidRPr="00DB3D3C">
              <w:rPr>
                <w:rFonts w:ascii="Arial" w:hAnsi="Arial" w:cs="Arial"/>
                <w:lang w:val="fr-FR"/>
              </w:rPr>
              <w:t xml:space="preserve">Fax: </w:t>
            </w:r>
            <w:r w:rsidRPr="00DB3D3C">
              <w:rPr>
                <w:rFonts w:ascii="Arial" w:hAnsi="Arial" w:cs="Arial"/>
              </w:rPr>
              <w:t>920-887-4250</w:t>
            </w:r>
          </w:p>
        </w:tc>
      </w:tr>
    </w:tbl>
    <w:p w:rsidR="00BF2676" w:rsidRPr="00DB3D3C" w:rsidRDefault="00BF2676" w:rsidP="00362EC0">
      <w:pPr>
        <w:pStyle w:val="Title"/>
        <w:jc w:val="left"/>
        <w:rPr>
          <w:rFonts w:ascii="Arial" w:hAnsi="Arial" w:cs="Arial"/>
        </w:rPr>
      </w:pPr>
    </w:p>
    <w:p w:rsidR="003B5C16" w:rsidRPr="00DB3D3C" w:rsidRDefault="003B5C16" w:rsidP="00BF2676">
      <w:pPr>
        <w:pStyle w:val="Title"/>
        <w:jc w:val="right"/>
        <w:rPr>
          <w:rFonts w:ascii="Arial" w:hAnsi="Arial" w:cs="Arial"/>
          <w:sz w:val="36"/>
        </w:rPr>
      </w:pPr>
    </w:p>
    <w:p w:rsidR="00BF2676" w:rsidRPr="00DB3D3C" w:rsidRDefault="00BF2676" w:rsidP="00BF2676">
      <w:pPr>
        <w:pStyle w:val="Title"/>
        <w:jc w:val="right"/>
        <w:rPr>
          <w:rFonts w:ascii="Arial" w:hAnsi="Arial" w:cs="Arial"/>
          <w:sz w:val="36"/>
        </w:rPr>
      </w:pPr>
      <w:r w:rsidRPr="00DB3D3C">
        <w:rPr>
          <w:rFonts w:ascii="Arial" w:hAnsi="Arial" w:cs="Arial"/>
          <w:sz w:val="36"/>
        </w:rPr>
        <w:t>Attachment A:</w:t>
      </w:r>
    </w:p>
    <w:p w:rsidR="00BF2676" w:rsidRPr="00DB3D3C" w:rsidRDefault="00D8724E" w:rsidP="00BF2676">
      <w:pPr>
        <w:pStyle w:val="Title"/>
        <w:jc w:val="right"/>
        <w:rPr>
          <w:rFonts w:ascii="Arial" w:hAnsi="Arial" w:cs="Arial"/>
          <w:sz w:val="36"/>
        </w:rPr>
      </w:pPr>
      <w:r w:rsidRPr="00DB3D3C">
        <w:rPr>
          <w:rFonts w:ascii="Arial" w:hAnsi="Arial" w:cs="Arial"/>
          <w:sz w:val="36"/>
        </w:rPr>
        <w:lastRenderedPageBreak/>
        <w:t>FEES</w:t>
      </w:r>
    </w:p>
    <w:p w:rsidR="00BF2676" w:rsidRPr="00DB3D3C" w:rsidRDefault="00BF2676" w:rsidP="00BF267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jc w:val="both"/>
        <w:rPr>
          <w:rFonts w:ascii="Arial" w:hAnsi="Arial" w:cs="Arial"/>
        </w:rPr>
      </w:pPr>
    </w:p>
    <w:p w:rsidR="00D8724E" w:rsidRPr="00DB3D3C" w:rsidRDefault="00D8724E" w:rsidP="00BF267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jc w:val="both"/>
        <w:rPr>
          <w:rFonts w:ascii="Arial" w:hAnsi="Arial" w:cs="Arial"/>
        </w:rPr>
      </w:pPr>
    </w:p>
    <w:p w:rsidR="00D8724E" w:rsidRPr="00DB3D3C" w:rsidRDefault="00D8724E" w:rsidP="00BF267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jc w:val="both"/>
        <w:rPr>
          <w:rFonts w:ascii="Arial" w:hAnsi="Arial" w:cs="Arial"/>
        </w:rPr>
      </w:pPr>
    </w:p>
    <w:p w:rsidR="00D8724E" w:rsidRPr="00DB3D3C" w:rsidRDefault="00D8724E" w:rsidP="00035010">
      <w:pPr>
        <w:pStyle w:val="ListParagraph"/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 w:hanging="540"/>
        <w:jc w:val="both"/>
        <w:rPr>
          <w:rFonts w:ascii="Arial" w:hAnsi="Arial" w:cs="Arial"/>
        </w:rPr>
      </w:pPr>
      <w:r w:rsidRPr="00DB3D3C">
        <w:rPr>
          <w:rFonts w:ascii="Arial" w:hAnsi="Arial" w:cs="Arial"/>
          <w:u w:val="single"/>
        </w:rPr>
        <w:t>Administration Expenses</w:t>
      </w:r>
      <w:r w:rsidR="00BF2676" w:rsidRPr="00DB3D3C">
        <w:rPr>
          <w:rFonts w:ascii="Arial" w:hAnsi="Arial" w:cs="Arial"/>
          <w:u w:val="single"/>
        </w:rPr>
        <w:t>.</w:t>
      </w:r>
      <w:r w:rsidR="00BF2676" w:rsidRPr="00DB3D3C">
        <w:rPr>
          <w:rFonts w:ascii="Arial" w:hAnsi="Arial" w:cs="Arial"/>
        </w:rPr>
        <w:t xml:space="preserve"> </w:t>
      </w:r>
    </w:p>
    <w:p w:rsidR="00D8724E" w:rsidRPr="00DB3D3C" w:rsidRDefault="00D8724E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</w:p>
    <w:p w:rsidR="00D8724E" w:rsidRPr="00DB3D3C" w:rsidRDefault="00BF2676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The OWNER will pay MSA </w:t>
      </w:r>
      <w:r w:rsidR="00D8724E" w:rsidRPr="00DB3D3C">
        <w:rPr>
          <w:rFonts w:ascii="Arial" w:hAnsi="Arial" w:cs="Arial"/>
        </w:rPr>
        <w:t>16</w:t>
      </w:r>
      <w:r w:rsidRPr="00DB3D3C">
        <w:rPr>
          <w:rFonts w:ascii="Arial" w:hAnsi="Arial" w:cs="Arial"/>
        </w:rPr>
        <w:t xml:space="preserve">% of the Revolving Loan Funds received in repayment of past CDBG Housing program loans and expended for new housing rehabilitation projects.  </w:t>
      </w:r>
    </w:p>
    <w:p w:rsidR="00D8724E" w:rsidRPr="00DB3D3C" w:rsidRDefault="00D8724E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</w:p>
    <w:p w:rsidR="00D8724E" w:rsidRPr="00DB3D3C" w:rsidRDefault="00BF2676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MSA will submit a bill for </w:t>
      </w:r>
      <w:r w:rsidR="00D8724E" w:rsidRPr="00DB3D3C">
        <w:rPr>
          <w:rFonts w:ascii="Arial" w:hAnsi="Arial" w:cs="Arial"/>
        </w:rPr>
        <w:t>8</w:t>
      </w:r>
      <w:r w:rsidRPr="00DB3D3C">
        <w:rPr>
          <w:rFonts w:ascii="Arial" w:hAnsi="Arial" w:cs="Arial"/>
        </w:rPr>
        <w:t>% of the funds when a revolving loan fund deposit</w:t>
      </w:r>
      <w:r w:rsidR="00D8724E" w:rsidRPr="00DB3D3C">
        <w:rPr>
          <w:rFonts w:ascii="Arial" w:hAnsi="Arial" w:cs="Arial"/>
        </w:rPr>
        <w:t xml:space="preserve"> is made and for the remaining 8</w:t>
      </w:r>
      <w:r w:rsidRPr="00DB3D3C">
        <w:rPr>
          <w:rFonts w:ascii="Arial" w:hAnsi="Arial" w:cs="Arial"/>
        </w:rPr>
        <w:t>% (housing only) as the “new” RLF project funds are spent.</w:t>
      </w:r>
    </w:p>
    <w:p w:rsidR="00D8724E" w:rsidRPr="00DB3D3C" w:rsidRDefault="00D8724E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</w:p>
    <w:p w:rsidR="00BF2676" w:rsidRPr="00DB3D3C" w:rsidRDefault="00BF2676" w:rsidP="00C46384">
      <w:pPr>
        <w:pStyle w:val="BodyTextIndent"/>
        <w:numPr>
          <w:ilvl w:val="1"/>
          <w:numId w:val="3"/>
        </w:numPr>
        <w:tabs>
          <w:tab w:val="num" w:pos="720"/>
          <w:tab w:val="left" w:pos="1620"/>
        </w:tabs>
        <w:spacing w:after="0"/>
        <w:ind w:right="288" w:hanging="540"/>
        <w:jc w:val="both"/>
        <w:rPr>
          <w:rFonts w:ascii="Arial" w:hAnsi="Arial" w:cs="Arial"/>
        </w:rPr>
      </w:pPr>
      <w:r w:rsidRPr="00DB3D3C">
        <w:rPr>
          <w:rFonts w:ascii="Arial" w:hAnsi="Arial" w:cs="Arial"/>
          <w:u w:val="single"/>
        </w:rPr>
        <w:t>Inspection Services</w:t>
      </w:r>
      <w:r w:rsidRPr="00DB3D3C">
        <w:rPr>
          <w:rFonts w:ascii="Arial" w:hAnsi="Arial" w:cs="Arial"/>
        </w:rPr>
        <w:t xml:space="preserve">.  </w:t>
      </w:r>
    </w:p>
    <w:p w:rsidR="00D8724E" w:rsidRPr="00DB3D3C" w:rsidRDefault="00D8724E" w:rsidP="00D8724E">
      <w:pPr>
        <w:pStyle w:val="BodyTextIndent"/>
        <w:tabs>
          <w:tab w:val="left" w:pos="1620"/>
        </w:tabs>
        <w:spacing w:after="0"/>
        <w:ind w:left="540" w:right="288"/>
        <w:jc w:val="both"/>
        <w:rPr>
          <w:rFonts w:ascii="Arial" w:hAnsi="Arial" w:cs="Arial"/>
        </w:rPr>
      </w:pPr>
    </w:p>
    <w:p w:rsidR="00BF2676" w:rsidRPr="00DB3D3C" w:rsidRDefault="00BF2676" w:rsidP="00D8724E">
      <w:pPr>
        <w:pStyle w:val="BodyTextIndent"/>
        <w:tabs>
          <w:tab w:val="left" w:pos="1620"/>
        </w:tabs>
        <w:ind w:left="540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The fee for the inspection services are listed as follows and apply only to those services required.  Not all projects require a risk assessment and/or clearance testing.  </w:t>
      </w:r>
    </w:p>
    <w:p w:rsidR="00D8724E" w:rsidRPr="00DB3D3C" w:rsidRDefault="00D8724E" w:rsidP="00D8724E">
      <w:pPr>
        <w:tabs>
          <w:tab w:val="left" w:pos="720"/>
          <w:tab w:val="left" w:pos="1620"/>
        </w:tabs>
        <w:ind w:right="288" w:firstLine="540"/>
        <w:rPr>
          <w:rFonts w:ascii="Arial" w:hAnsi="Arial" w:cs="Arial"/>
        </w:rPr>
      </w:pPr>
    </w:p>
    <w:tbl>
      <w:tblPr>
        <w:tblW w:w="0" w:type="auto"/>
        <w:tblInd w:w="540" w:type="dxa"/>
        <w:tblLayout w:type="fixed"/>
        <w:tblLook w:val="00A0" w:firstRow="1" w:lastRow="0" w:firstColumn="1" w:lastColumn="0" w:noHBand="0" w:noVBand="0"/>
      </w:tblPr>
      <w:tblGrid>
        <w:gridCol w:w="7128"/>
        <w:gridCol w:w="270"/>
        <w:gridCol w:w="1165"/>
      </w:tblGrid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Initial Program Inspection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983"/>
                <w:tab w:val="left" w:pos="1620"/>
              </w:tabs>
              <w:ind w:right="67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275.00</w:t>
            </w:r>
          </w:p>
        </w:tc>
      </w:tr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Risk Assessment, Lab Fees and 2 Copies of the Report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1096"/>
                <w:tab w:val="left" w:pos="1620"/>
              </w:tabs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475.00</w:t>
            </w:r>
          </w:p>
        </w:tc>
      </w:tr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All Interim Inspections and the Final Project Inspection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983"/>
                <w:tab w:val="left" w:pos="1620"/>
              </w:tabs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250.00</w:t>
            </w:r>
          </w:p>
        </w:tc>
      </w:tr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11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Clearance Testing, Required Notifications &amp; Laboratory Fees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983"/>
                <w:tab w:val="left" w:pos="1620"/>
              </w:tabs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250.00</w:t>
            </w:r>
          </w:p>
        </w:tc>
      </w:tr>
    </w:tbl>
    <w:p w:rsidR="00D8724E" w:rsidRPr="00DB3D3C" w:rsidRDefault="00D8724E" w:rsidP="00D8724E">
      <w:pPr>
        <w:ind w:left="720" w:right="288" w:hanging="1080"/>
        <w:jc w:val="both"/>
      </w:pPr>
      <w:r w:rsidRPr="00DB3D3C">
        <w:tab/>
      </w:r>
    </w:p>
    <w:p w:rsidR="00BF2676" w:rsidRPr="00DB3D3C" w:rsidRDefault="00BF2676" w:rsidP="00BF2676">
      <w:pPr>
        <w:pStyle w:val="BodyTextIndent"/>
        <w:tabs>
          <w:tab w:val="left" w:pos="720"/>
          <w:tab w:val="left" w:pos="1620"/>
        </w:tabs>
        <w:ind w:right="288"/>
        <w:rPr>
          <w:rFonts w:ascii="Arial" w:hAnsi="Arial" w:cs="Arial"/>
        </w:rPr>
      </w:pPr>
    </w:p>
    <w:p w:rsidR="00DB3D3C" w:rsidRDefault="00BF2676" w:rsidP="00D8724E">
      <w:pPr>
        <w:pStyle w:val="BodyTextIndent2"/>
        <w:spacing w:after="0" w:line="240" w:lineRule="auto"/>
        <w:ind w:left="720" w:right="288" w:hanging="1080"/>
        <w:jc w:val="both"/>
        <w:rPr>
          <w:rFonts w:ascii="Arial" w:hAnsi="Arial" w:cs="Arial"/>
        </w:rPr>
      </w:pPr>
      <w:r w:rsidRPr="004F2103">
        <w:tab/>
      </w:r>
    </w:p>
    <w:p w:rsidR="00DB3D3C" w:rsidRPr="00DB3D3C" w:rsidRDefault="00DB3D3C" w:rsidP="00DB3D3C"/>
    <w:p w:rsidR="00DB3D3C" w:rsidRPr="00DB3D3C" w:rsidRDefault="00DB3D3C" w:rsidP="00DB3D3C"/>
    <w:p w:rsidR="00DB3D3C" w:rsidRPr="00DB3D3C" w:rsidRDefault="00DB3D3C" w:rsidP="00DB3D3C"/>
    <w:p w:rsidR="00DB3D3C" w:rsidRDefault="00DB3D3C" w:rsidP="00DB3D3C"/>
    <w:p w:rsidR="00DD15D8" w:rsidRPr="00DB3D3C" w:rsidRDefault="00DB3D3C" w:rsidP="00DB3D3C">
      <w:pPr>
        <w:tabs>
          <w:tab w:val="left" w:pos="1260"/>
        </w:tabs>
      </w:pPr>
      <w:r>
        <w:tab/>
      </w:r>
    </w:p>
    <w:sectPr w:rsidR="00DD15D8" w:rsidRPr="00DB3D3C" w:rsidSect="00362EC0">
      <w:footerReference w:type="even" r:id="rId9"/>
      <w:footerReference w:type="default" r:id="rId10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14" w:rsidRDefault="00F23D14">
      <w:r>
        <w:separator/>
      </w:r>
    </w:p>
  </w:endnote>
  <w:endnote w:type="continuationSeparator" w:id="0">
    <w:p w:rsidR="00F23D14" w:rsidRDefault="00F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E" w:rsidRDefault="00FC11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13E" w:rsidRDefault="00FC1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6" w:rsidRPr="003B5C16" w:rsidRDefault="003B5C16">
    <w:pPr>
      <w:pStyle w:val="Footer"/>
      <w:jc w:val="center"/>
    </w:pPr>
    <w:r w:rsidRPr="003B5C16">
      <w:t xml:space="preserve">Page </w:t>
    </w:r>
    <w:r w:rsidRPr="003B5C16">
      <w:fldChar w:fldCharType="begin"/>
    </w:r>
    <w:r w:rsidRPr="003B5C16">
      <w:instrText xml:space="preserve"> PAGE  \* Arabic  \* MERGEFORMAT </w:instrText>
    </w:r>
    <w:r w:rsidRPr="003B5C16">
      <w:fldChar w:fldCharType="separate"/>
    </w:r>
    <w:r w:rsidR="001A3510">
      <w:rPr>
        <w:noProof/>
      </w:rPr>
      <w:t>1</w:t>
    </w:r>
    <w:r w:rsidRPr="003B5C16">
      <w:fldChar w:fldCharType="end"/>
    </w:r>
    <w:r w:rsidRPr="003B5C16">
      <w:t xml:space="preserve"> of </w:t>
    </w:r>
    <w:r w:rsidR="001A3510">
      <w:fldChar w:fldCharType="begin"/>
    </w:r>
    <w:r w:rsidR="001A3510">
      <w:instrText xml:space="preserve"> NUMPAGES  \* Arabic  \* MERGEFORMAT </w:instrText>
    </w:r>
    <w:r w:rsidR="001A3510">
      <w:fldChar w:fldCharType="separate"/>
    </w:r>
    <w:r w:rsidR="001A3510">
      <w:rPr>
        <w:noProof/>
      </w:rPr>
      <w:t>2</w:t>
    </w:r>
    <w:r w:rsidR="001A3510">
      <w:rPr>
        <w:noProof/>
      </w:rPr>
      <w:fldChar w:fldCharType="end"/>
    </w:r>
  </w:p>
  <w:p w:rsidR="003B5C16" w:rsidRPr="003B5C16" w:rsidRDefault="003B5C16">
    <w:pPr>
      <w:pStyle w:val="Footer"/>
      <w:jc w:val="center"/>
    </w:pPr>
    <w:r w:rsidRPr="003B5C16">
      <w:t>(Attachment A:  Fees)</w:t>
    </w:r>
  </w:p>
  <w:p w:rsidR="00FC113E" w:rsidRPr="00164BE7" w:rsidRDefault="00FC113E" w:rsidP="00FC113E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14" w:rsidRDefault="00F23D14">
      <w:r>
        <w:separator/>
      </w:r>
    </w:p>
  </w:footnote>
  <w:footnote w:type="continuationSeparator" w:id="0">
    <w:p w:rsidR="00F23D14" w:rsidRDefault="00F2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7785"/>
    <w:multiLevelType w:val="multilevel"/>
    <w:tmpl w:val="0CBE52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343E6576"/>
    <w:multiLevelType w:val="multilevel"/>
    <w:tmpl w:val="C9707F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8FC549E"/>
    <w:multiLevelType w:val="multilevel"/>
    <w:tmpl w:val="E368A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4"/>
    <w:rsid w:val="00036861"/>
    <w:rsid w:val="000835B8"/>
    <w:rsid w:val="001010B5"/>
    <w:rsid w:val="00146450"/>
    <w:rsid w:val="00164BE7"/>
    <w:rsid w:val="001A3510"/>
    <w:rsid w:val="001C4563"/>
    <w:rsid w:val="001D64C5"/>
    <w:rsid w:val="001E5593"/>
    <w:rsid w:val="001F07CF"/>
    <w:rsid w:val="002440EA"/>
    <w:rsid w:val="00244A21"/>
    <w:rsid w:val="002744BD"/>
    <w:rsid w:val="00304DDE"/>
    <w:rsid w:val="003245B2"/>
    <w:rsid w:val="00362EC0"/>
    <w:rsid w:val="003B5C16"/>
    <w:rsid w:val="003F04B4"/>
    <w:rsid w:val="00426A24"/>
    <w:rsid w:val="00455E62"/>
    <w:rsid w:val="004867C9"/>
    <w:rsid w:val="0048681B"/>
    <w:rsid w:val="004A0410"/>
    <w:rsid w:val="004F39F9"/>
    <w:rsid w:val="00522234"/>
    <w:rsid w:val="00524AF7"/>
    <w:rsid w:val="00560539"/>
    <w:rsid w:val="0058426B"/>
    <w:rsid w:val="005A3469"/>
    <w:rsid w:val="006379E8"/>
    <w:rsid w:val="006404FC"/>
    <w:rsid w:val="00646FD4"/>
    <w:rsid w:val="00690344"/>
    <w:rsid w:val="006C5A8B"/>
    <w:rsid w:val="006C71AB"/>
    <w:rsid w:val="006F7F6F"/>
    <w:rsid w:val="007A4A33"/>
    <w:rsid w:val="0085561C"/>
    <w:rsid w:val="00881EC4"/>
    <w:rsid w:val="008B6F6E"/>
    <w:rsid w:val="00975E5D"/>
    <w:rsid w:val="009F4B8D"/>
    <w:rsid w:val="00AD04A5"/>
    <w:rsid w:val="00AD44AD"/>
    <w:rsid w:val="00AD4F36"/>
    <w:rsid w:val="00B27B78"/>
    <w:rsid w:val="00BB4193"/>
    <w:rsid w:val="00BF2676"/>
    <w:rsid w:val="00C708B3"/>
    <w:rsid w:val="00C97AC4"/>
    <w:rsid w:val="00CA0A8E"/>
    <w:rsid w:val="00D002F6"/>
    <w:rsid w:val="00D135ED"/>
    <w:rsid w:val="00D8724E"/>
    <w:rsid w:val="00DB3D3C"/>
    <w:rsid w:val="00DC1B8F"/>
    <w:rsid w:val="00DC2AE6"/>
    <w:rsid w:val="00DD15D8"/>
    <w:rsid w:val="00DF7D71"/>
    <w:rsid w:val="00E024F2"/>
    <w:rsid w:val="00E70E15"/>
    <w:rsid w:val="00E862D5"/>
    <w:rsid w:val="00E937A7"/>
    <w:rsid w:val="00EF403D"/>
    <w:rsid w:val="00F23D14"/>
    <w:rsid w:val="00F31D83"/>
    <w:rsid w:val="00F72FD9"/>
    <w:rsid w:val="00FC113E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81BDB"/>
  <w15:chartTrackingRefBased/>
  <w15:docId w15:val="{DA5B5DDD-53E7-4C04-963A-0E16C8F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9360"/>
      </w:tabs>
      <w:autoSpaceDE w:val="0"/>
      <w:autoSpaceDN w:val="0"/>
      <w:adjustRightInd w:val="0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BlockText">
    <w:name w:val="Block Text"/>
    <w:basedOn w:val="Normal"/>
    <w:pPr>
      <w:widowControl w:val="0"/>
      <w:tabs>
        <w:tab w:val="left" w:pos="720"/>
      </w:tabs>
      <w:autoSpaceDE w:val="0"/>
      <w:autoSpaceDN w:val="0"/>
      <w:adjustRightInd w:val="0"/>
      <w:ind w:left="720" w:right="720" w:hanging="720"/>
    </w:pPr>
    <w:rPr>
      <w:sz w:val="16"/>
    </w:rPr>
  </w:style>
  <w:style w:type="paragraph" w:styleId="BodyTextIndent">
    <w:name w:val="Body Text Indent"/>
    <w:basedOn w:val="Normal"/>
    <w:link w:val="BodyTextIndentChar"/>
    <w:rsid w:val="00BF26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267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F26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26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724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B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Templates\CONTRACTS\Amendment-Lump%20Sum%20+%20Re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68DC-BB18-4EDB-88B3-A9FB2D87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Amendment-Lump Sum + Reim.dot</Template>
  <TotalTime>0</TotalTime>
  <Pages>2</Pages>
  <Words>338</Words>
  <Characters>1943</Characters>
  <Application>Microsoft Office Word</Application>
  <DocSecurity>4</DocSecurity>
  <Lines>80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Order</vt:lpstr>
    </vt:vector>
  </TitlesOfParts>
  <Company>MSA Professional Services, Inc.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</dc:title>
  <dc:subject/>
  <dc:creator>Kari Justmann</dc:creator>
  <cp:keywords/>
  <cp:lastModifiedBy>Haley Hoffman</cp:lastModifiedBy>
  <cp:revision>2</cp:revision>
  <cp:lastPrinted>2003-07-03T16:36:00Z</cp:lastPrinted>
  <dcterms:created xsi:type="dcterms:W3CDTF">2020-01-27T16:28:00Z</dcterms:created>
  <dcterms:modified xsi:type="dcterms:W3CDTF">2020-01-27T16:28:00Z</dcterms:modified>
</cp:coreProperties>
</file>