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0CC237B6"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 xml:space="preserve">of </w:t>
      </w:r>
      <w:r w:rsidR="006D3963">
        <w:rPr>
          <w:rFonts w:ascii="Arial" w:hAnsi="Arial" w:cs="Arial"/>
        </w:rPr>
        <w:t>January</w:t>
      </w:r>
      <w:r w:rsidRPr="005A7A69">
        <w:rPr>
          <w:rFonts w:ascii="Arial" w:hAnsi="Arial" w:cs="Arial"/>
        </w:rPr>
        <w:t xml:space="preserve"> 20</w:t>
      </w:r>
      <w:r w:rsidR="00DE2C74">
        <w:rPr>
          <w:rFonts w:ascii="Arial" w:hAnsi="Arial" w:cs="Arial"/>
        </w:rPr>
        <w:t>2</w:t>
      </w:r>
      <w:r w:rsidR="00823C0C">
        <w:rPr>
          <w:rFonts w:ascii="Arial" w:hAnsi="Arial" w:cs="Arial"/>
        </w:rPr>
        <w:t>2</w:t>
      </w:r>
      <w:r w:rsidRPr="005A7A69">
        <w:rPr>
          <w:rFonts w:ascii="Arial" w:hAnsi="Arial" w:cs="Arial"/>
        </w:rPr>
        <w:t>(“Effective date”), by and betwee</w:t>
      </w:r>
      <w:r w:rsidR="005A7A69">
        <w:rPr>
          <w:rFonts w:ascii="Arial" w:hAnsi="Arial" w:cs="Arial"/>
        </w:rPr>
        <w:t xml:space="preserve">n Sauk County Health </w:t>
      </w:r>
      <w:proofErr w:type="gramStart"/>
      <w:r w:rsidR="006D3963">
        <w:rPr>
          <w:rFonts w:ascii="Arial" w:hAnsi="Arial" w:cs="Arial"/>
        </w:rPr>
        <w:t>Department</w:t>
      </w:r>
      <w:r w:rsidR="006D3963" w:rsidRPr="005A7A69">
        <w:rPr>
          <w:rFonts w:ascii="Arial" w:hAnsi="Arial" w:cs="Arial"/>
        </w:rPr>
        <w:t>(</w:t>
      </w:r>
      <w:proofErr w:type="gramEnd"/>
      <w:r w:rsidRPr="005A7A69">
        <w:rPr>
          <w:rFonts w:ascii="Arial" w:hAnsi="Arial" w:cs="Arial"/>
        </w:rPr>
        <w:t xml:space="preserve">“Covered Entity”), and </w:t>
      </w:r>
      <w:r w:rsidR="003B0D38">
        <w:rPr>
          <w:rFonts w:ascii="Arial" w:hAnsi="Arial" w:cs="Arial"/>
        </w:rPr>
        <w:t>Truxie Boyce</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0DF0A728"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3B0D38">
            <w:rPr>
              <w:rFonts w:ascii="Arial" w:hAnsi="Arial" w:cs="Arial"/>
            </w:rPr>
            <w:t>Truxie Boyce</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is restricted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they are paid by </w:t>
      </w:r>
      <w:r w:rsidR="00931243" w:rsidRPr="00E8137F">
        <w:rPr>
          <w:rFonts w:ascii="Arial" w:hAnsi="Arial" w:cs="Arial"/>
        </w:rPr>
        <w:t>the Business Associate.</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
    <w:p w14:paraId="470B30F0" w14:textId="77777777" w:rsidR="005818A4" w:rsidRPr="005818A4" w:rsidRDefault="005818A4" w:rsidP="005818A4">
      <w:pPr>
        <w:pStyle w:val="NoSpacing"/>
        <w:ind w:left="720"/>
        <w:rPr>
          <w:rFonts w:ascii="Arial" w:hAnsi="Arial" w:cs="Arial"/>
        </w:rPr>
      </w:pPr>
    </w:p>
    <w:p w14:paraId="13614527" w14:textId="4FC06637"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B0D38"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3B0D38" w:rsidRPr="001B554B">
        <w:rPr>
          <w:rFonts w:ascii="Arial" w:hAnsi="Arial" w:cs="Arial"/>
        </w:rPr>
        <w:t>IV.</w:t>
      </w:r>
      <w:r w:rsidR="006C2C19">
        <w:rPr>
          <w:rFonts w:ascii="Arial" w:hAnsi="Arial" w:cs="Arial"/>
        </w:rPr>
        <w:fldChar w:fldCharType="end"/>
      </w:r>
      <w:r w:rsidR="00E47111">
        <w:rPr>
          <w:rFonts w:ascii="Arial" w:hAnsi="Arial" w:cs="Arial"/>
        </w:rPr>
        <w:t>below</w:t>
      </w:r>
      <w:proofErr w:type="spellEnd"/>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r w:rsidRPr="001D1F4F">
        <w:rPr>
          <w:rFonts w:ascii="Arial" w:hAnsi="Arial" w:cs="Arial"/>
        </w:rPr>
        <w:t>providing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information technology network infrastructure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05831379" w:rsidR="005818A4" w:rsidRPr="00AA3A81" w:rsidRDefault="005818A4" w:rsidP="001A09CA">
      <w:pPr>
        <w:pStyle w:val="NoSpacing"/>
        <w:ind w:left="720"/>
        <w:rPr>
          <w:rFonts w:ascii="Arial" w:hAnsi="Arial" w:cs="Arial"/>
          <w:strike/>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006D3963">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25399EE1" w:rsidR="00C62EC2" w:rsidRDefault="00C62EC2" w:rsidP="001D1F4F">
      <w:pPr>
        <w:pStyle w:val="NoSpacing"/>
        <w:ind w:left="720" w:firstLine="720"/>
        <w:rPr>
          <w:rFonts w:ascii="Arial" w:hAnsi="Arial" w:cs="Arial"/>
        </w:rPr>
      </w:pPr>
      <w:r>
        <w:rPr>
          <w:rFonts w:ascii="Arial" w:hAnsi="Arial" w:cs="Arial"/>
        </w:rPr>
        <w:t xml:space="preserve">Sauk County </w:t>
      </w:r>
      <w:r w:rsidR="00AA3A81" w:rsidRPr="006D3963">
        <w:rPr>
          <w:rFonts w:ascii="Arial" w:hAnsi="Arial" w:cs="Arial"/>
        </w:rPr>
        <w:t>Administrator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w:t>
      </w:r>
      <w:r w:rsidRPr="00CC6630">
        <w:rPr>
          <w:rFonts w:ascii="Arial" w:hAnsi="Arial" w:cs="Arial"/>
        </w:rPr>
        <w:lastRenderedPageBreak/>
        <w:t>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12310000"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052E3C">
        <w:rPr>
          <w:rFonts w:ascii="Arial" w:hAnsi="Arial" w:cs="Arial"/>
        </w:rPr>
        <w:t xml:space="preserve"> 202</w:t>
      </w:r>
      <w:r w:rsidR="00823C0C">
        <w:rPr>
          <w:rFonts w:ascii="Arial" w:hAnsi="Arial" w:cs="Arial"/>
        </w:rPr>
        <w:t>2</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lastRenderedPageBreak/>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0A4E262E" w:rsidR="001A09CA" w:rsidRDefault="001A09CA" w:rsidP="005818A4">
      <w:pPr>
        <w:pStyle w:val="NoSpacing"/>
        <w:rPr>
          <w:rFonts w:ascii="Arial" w:hAnsi="Arial" w:cs="Arial"/>
        </w:rPr>
      </w:pPr>
      <w:r>
        <w:rPr>
          <w:rFonts w:ascii="Arial" w:hAnsi="Arial" w:cs="Arial"/>
        </w:rPr>
        <w:t>Name:</w:t>
      </w:r>
      <w:r>
        <w:rPr>
          <w:rFonts w:ascii="Arial" w:hAnsi="Arial" w:cs="Arial"/>
        </w:rPr>
        <w:tab/>
      </w:r>
      <w:r w:rsidR="00DE2C74">
        <w:rPr>
          <w:rFonts w:ascii="Arial" w:hAnsi="Arial" w:cs="Arial"/>
        </w:rPr>
        <w:tab/>
      </w:r>
      <w:r w:rsidR="00DE2C74">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3B0D38">
            <w:rPr>
              <w:rFonts w:ascii="Arial" w:hAnsi="Arial" w:cs="Arial"/>
            </w:rPr>
            <w:t>Truxie Boyce</w:t>
          </w:r>
        </w:sdtContent>
      </w:sdt>
    </w:p>
    <w:p w14:paraId="5EE144D2" w14:textId="7F917B03" w:rsidR="001A09CA" w:rsidRDefault="001A09CA" w:rsidP="005818A4">
      <w:pPr>
        <w:pStyle w:val="NoSpacing"/>
        <w:rPr>
          <w:rFonts w:ascii="Arial" w:hAnsi="Arial" w:cs="Arial"/>
        </w:rPr>
      </w:pPr>
      <w:r>
        <w:rPr>
          <w:rFonts w:ascii="Arial" w:hAnsi="Arial" w:cs="Arial"/>
        </w:rPr>
        <w:t>Titl</w:t>
      </w:r>
      <w:r w:rsidR="006D3963">
        <w:rPr>
          <w:rFonts w:ascii="Arial" w:hAnsi="Arial" w:cs="Arial"/>
        </w:rPr>
        <w:t xml:space="preserve">e: </w:t>
      </w:r>
      <w:r w:rsidR="00AA3A81" w:rsidRPr="006D3963">
        <w:rPr>
          <w:rFonts w:ascii="Arial" w:hAnsi="Arial" w:cs="Arial"/>
        </w:rPr>
        <w:t>Administrator</w:t>
      </w:r>
      <w:r w:rsidR="005A7A69">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3B0D38">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6D3963">
            <w:rPr>
              <w:rFonts w:ascii="Arial" w:hAnsi="Arial" w:cs="Arial"/>
            </w:rPr>
            <w:t>Interpreter</w:t>
          </w:r>
        </w:sdtContent>
      </w:sdt>
    </w:p>
    <w:p w14:paraId="5A2D3E71" w14:textId="12EE4175"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DF11BB">
            <w:rPr>
              <w:rFonts w:ascii="Arial" w:hAnsi="Arial" w:cs="Arial"/>
            </w:rPr>
            <w:t xml:space="preserve"> </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6D3963">
        <w:rPr>
          <w:rFonts w:ascii="Arial" w:hAnsi="Arial" w:cs="Arial"/>
        </w:rPr>
        <w:tab/>
      </w:r>
      <w:r>
        <w:rPr>
          <w:rFonts w:ascii="Arial" w:hAnsi="Arial" w:cs="Arial"/>
        </w:rPr>
        <w:t>Date:</w:t>
      </w:r>
      <w:r w:rsidR="00893421">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5A29" w14:textId="436AFE86" w:rsidR="00243155" w:rsidRDefault="006D3963">
    <w:pPr>
      <w:pStyle w:val="Footer"/>
    </w:pPr>
    <w:r>
      <w:rPr>
        <w:b/>
        <w:sz w:val="20"/>
        <w:szCs w:val="20"/>
      </w:rPr>
      <w:t xml:space="preserve">2018 </w:t>
    </w:r>
    <w:r w:rsidR="00243155">
      <w:rPr>
        <w:b/>
        <w:sz w:val="20"/>
        <w:szCs w:val="20"/>
      </w:rPr>
      <w:t>Rev/Revision Date</w:t>
    </w:r>
    <w:r w:rsidR="00243155">
      <w:rPr>
        <w:sz w:val="20"/>
        <w:szCs w:val="20"/>
      </w:rPr>
      <w:t xml:space="preserve">: </w:t>
    </w:r>
    <w:sdt>
      <w:sdtPr>
        <w:rPr>
          <w:sz w:val="20"/>
          <w:szCs w:val="20"/>
        </w:rPr>
        <w:id w:val="-565726408"/>
        <w:placeholder>
          <w:docPart w:val="C47A0C179F954FDF8FF77C935ECB5604"/>
        </w:placeholder>
        <w:date w:fullDate="2021-04-28T00:00:00Z">
          <w:dateFormat w:val="M/d/yyyy"/>
          <w:lid w:val="en-US"/>
          <w:storeMappedDataAs w:val="dateTime"/>
          <w:calendar w:val="gregorian"/>
        </w:date>
      </w:sdtPr>
      <w:sdtEndPr/>
      <w:sdtContent>
        <w:r>
          <w:rPr>
            <w:sz w:val="20"/>
            <w:szCs w:val="20"/>
          </w:rPr>
          <w:t>4/28/2021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3539"/>
    <w:rsid w:val="000363FF"/>
    <w:rsid w:val="00052E3C"/>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5060F"/>
    <w:rsid w:val="003B0D38"/>
    <w:rsid w:val="003D0E3A"/>
    <w:rsid w:val="003F235C"/>
    <w:rsid w:val="004267B2"/>
    <w:rsid w:val="00456393"/>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C2C19"/>
    <w:rsid w:val="006D3963"/>
    <w:rsid w:val="006E2A9B"/>
    <w:rsid w:val="0070085F"/>
    <w:rsid w:val="00722F14"/>
    <w:rsid w:val="00740F0B"/>
    <w:rsid w:val="00761475"/>
    <w:rsid w:val="00782F68"/>
    <w:rsid w:val="00784CB0"/>
    <w:rsid w:val="007A4156"/>
    <w:rsid w:val="007A5EDF"/>
    <w:rsid w:val="007C3276"/>
    <w:rsid w:val="007C63A5"/>
    <w:rsid w:val="007D52A3"/>
    <w:rsid w:val="00823C0C"/>
    <w:rsid w:val="008721A0"/>
    <w:rsid w:val="00877051"/>
    <w:rsid w:val="00893421"/>
    <w:rsid w:val="008A6BB5"/>
    <w:rsid w:val="008A6C36"/>
    <w:rsid w:val="008B37E2"/>
    <w:rsid w:val="008C1266"/>
    <w:rsid w:val="008F3873"/>
    <w:rsid w:val="00905AB5"/>
    <w:rsid w:val="00911184"/>
    <w:rsid w:val="00931243"/>
    <w:rsid w:val="009430A0"/>
    <w:rsid w:val="0095309E"/>
    <w:rsid w:val="009928FA"/>
    <w:rsid w:val="00994458"/>
    <w:rsid w:val="009C0527"/>
    <w:rsid w:val="009C16C4"/>
    <w:rsid w:val="009F2BA6"/>
    <w:rsid w:val="00A21032"/>
    <w:rsid w:val="00A5168A"/>
    <w:rsid w:val="00AA0E15"/>
    <w:rsid w:val="00AA3A81"/>
    <w:rsid w:val="00AD2FAA"/>
    <w:rsid w:val="00AF1D7F"/>
    <w:rsid w:val="00B02B78"/>
    <w:rsid w:val="00B02E7E"/>
    <w:rsid w:val="00B4383A"/>
    <w:rsid w:val="00B4521D"/>
    <w:rsid w:val="00B4621B"/>
    <w:rsid w:val="00B600B5"/>
    <w:rsid w:val="00B644F1"/>
    <w:rsid w:val="00B848B3"/>
    <w:rsid w:val="00B851CF"/>
    <w:rsid w:val="00BB67E6"/>
    <w:rsid w:val="00C01D9C"/>
    <w:rsid w:val="00C332C9"/>
    <w:rsid w:val="00C62EC2"/>
    <w:rsid w:val="00CB4A51"/>
    <w:rsid w:val="00CC6630"/>
    <w:rsid w:val="00CD7174"/>
    <w:rsid w:val="00D633B7"/>
    <w:rsid w:val="00D81059"/>
    <w:rsid w:val="00D83E79"/>
    <w:rsid w:val="00DA7CC5"/>
    <w:rsid w:val="00DE2C74"/>
    <w:rsid w:val="00DF11BB"/>
    <w:rsid w:val="00DF1685"/>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0DB6BE11EF424CB682CD63307E8A6C17">
    <w:name w:val="0DB6BE11EF424CB682CD63307E8A6C1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F41F-B6A6-4CFF-86A1-E5858566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5</TotalTime>
  <Pages>8</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4</cp:revision>
  <cp:lastPrinted>2021-04-28T18:03:00Z</cp:lastPrinted>
  <dcterms:created xsi:type="dcterms:W3CDTF">2021-04-28T18:00:00Z</dcterms:created>
  <dcterms:modified xsi:type="dcterms:W3CDTF">2022-01-03T14:57:00Z</dcterms:modified>
</cp:coreProperties>
</file>