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1FB7895B" w:rsidR="001F591C" w:rsidRPr="005A7A69"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5A7A69" w:rsidRPr="005A7A69">
        <w:rPr>
          <w:rFonts w:ascii="Arial" w:hAnsi="Arial" w:cs="Arial"/>
          <w:b/>
        </w:rPr>
        <w:t>1</w:t>
      </w:r>
      <w:r w:rsidR="005A7A69" w:rsidRPr="005A7A69">
        <w:rPr>
          <w:rFonts w:ascii="Arial" w:hAnsi="Arial" w:cs="Arial"/>
          <w:b/>
          <w:vertAlign w:val="superscript"/>
        </w:rPr>
        <w:t>st</w:t>
      </w:r>
      <w:r w:rsidR="005A7A69" w:rsidRPr="005A7A69">
        <w:rPr>
          <w:rFonts w:ascii="Arial" w:hAnsi="Arial" w:cs="Arial"/>
          <w:b/>
        </w:rPr>
        <w:t xml:space="preserve"> </w:t>
      </w:r>
      <w:r>
        <w:rPr>
          <w:rFonts w:ascii="Arial" w:hAnsi="Arial" w:cs="Arial"/>
        </w:rPr>
        <w:t xml:space="preserve">day </w:t>
      </w:r>
      <w:r w:rsidR="005A7A69">
        <w:rPr>
          <w:rFonts w:ascii="Arial" w:hAnsi="Arial" w:cs="Arial"/>
        </w:rPr>
        <w:t xml:space="preserve">of </w:t>
      </w:r>
      <w:r w:rsidR="006D3963">
        <w:rPr>
          <w:rFonts w:ascii="Arial" w:hAnsi="Arial" w:cs="Arial"/>
        </w:rPr>
        <w:t>January</w:t>
      </w:r>
      <w:r w:rsidRPr="005A7A69">
        <w:rPr>
          <w:rFonts w:ascii="Arial" w:hAnsi="Arial" w:cs="Arial"/>
        </w:rPr>
        <w:t xml:space="preserve"> 20</w:t>
      </w:r>
      <w:r w:rsidR="00DE2C74">
        <w:rPr>
          <w:rFonts w:ascii="Arial" w:hAnsi="Arial" w:cs="Arial"/>
        </w:rPr>
        <w:t>2</w:t>
      </w:r>
      <w:r w:rsidR="00595A85">
        <w:rPr>
          <w:rFonts w:ascii="Arial" w:hAnsi="Arial" w:cs="Arial"/>
        </w:rPr>
        <w:t>2</w:t>
      </w:r>
      <w:r w:rsidRPr="005A7A69">
        <w:rPr>
          <w:rFonts w:ascii="Arial" w:hAnsi="Arial" w:cs="Arial"/>
        </w:rPr>
        <w:t>(“Effective date”), by and betwee</w:t>
      </w:r>
      <w:r w:rsidR="005A7A69">
        <w:rPr>
          <w:rFonts w:ascii="Arial" w:hAnsi="Arial" w:cs="Arial"/>
        </w:rPr>
        <w:t xml:space="preserve">n Sauk County Health </w:t>
      </w:r>
      <w:r w:rsidR="006D3963">
        <w:rPr>
          <w:rFonts w:ascii="Arial" w:hAnsi="Arial" w:cs="Arial"/>
        </w:rPr>
        <w:t>Department</w:t>
      </w:r>
      <w:r w:rsidR="006D3963" w:rsidRPr="005A7A69">
        <w:rPr>
          <w:rFonts w:ascii="Arial" w:hAnsi="Arial" w:cs="Arial"/>
        </w:rPr>
        <w:t>(</w:t>
      </w:r>
      <w:r w:rsidRPr="005A7A69">
        <w:rPr>
          <w:rFonts w:ascii="Arial" w:hAnsi="Arial" w:cs="Arial"/>
        </w:rPr>
        <w:t xml:space="preserve">“Covered Entity”), and </w:t>
      </w:r>
      <w:r w:rsidR="00595A85">
        <w:rPr>
          <w:rFonts w:ascii="Arial" w:hAnsi="Arial" w:cs="Arial"/>
        </w:rPr>
        <w:t>Roxely Vazquez Torres</w:t>
      </w:r>
      <w:r w:rsidRPr="005A7A69">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Required By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191A5C58"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at 45 CFR 160.103, and in reference to the part</w:t>
      </w:r>
      <w:r w:rsidR="005A7A69">
        <w:rPr>
          <w:rFonts w:ascii="Arial" w:hAnsi="Arial" w:cs="Arial"/>
        </w:rPr>
        <w:t>y to this agreement, shall mean</w:t>
      </w:r>
      <w:sdt>
        <w:sdtPr>
          <w:rPr>
            <w:rFonts w:ascii="Arial" w:hAnsi="Arial" w:cs="Arial"/>
            <w:color w:val="FF0000"/>
          </w:rPr>
          <w:id w:val="-249434876"/>
          <w:placeholder>
            <w:docPart w:val="FF32695566FA4DF5A8FEF396880E81BF"/>
          </w:placeholder>
        </w:sdtPr>
        <w:sdtEndPr/>
        <w:sdtContent>
          <w:r w:rsidR="005A7A69">
            <w:rPr>
              <w:rFonts w:ascii="Arial" w:hAnsi="Arial" w:cs="Arial"/>
              <w:color w:val="FF0000"/>
            </w:rPr>
            <w:t xml:space="preserve"> </w:t>
          </w:r>
          <w:r w:rsidR="00CC787B">
            <w:rPr>
              <w:rFonts w:ascii="Arial" w:hAnsi="Arial" w:cs="Arial"/>
            </w:rPr>
            <w:t>Roxely Vazquez Torres</w:t>
          </w:r>
          <w:r w:rsidR="005A7A69">
            <w:rPr>
              <w:rFonts w:ascii="Arial" w:hAnsi="Arial" w:cs="Arial"/>
            </w:rPr>
            <w:t>.</w:t>
          </w:r>
        </w:sdtContent>
      </w:sdt>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proprietary or sensitive for which access or release is restricted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whether or not they are paid by </w:t>
      </w:r>
      <w:r w:rsidR="00931243" w:rsidRPr="00E8137F">
        <w:rPr>
          <w:rFonts w:ascii="Arial" w:hAnsi="Arial" w:cs="Arial"/>
        </w:rPr>
        <w:t>the Business Associate.</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Use appropriate safeguards, and comply with Subpart C of 45 CFR Part 164 with respect to electronic protected health information, to prevent use or disclosure of protected health information other than as provided for by the Agreement;</w:t>
      </w:r>
    </w:p>
    <w:p w14:paraId="470B30F0" w14:textId="77777777" w:rsidR="005818A4" w:rsidRPr="005818A4" w:rsidRDefault="005818A4" w:rsidP="005818A4">
      <w:pPr>
        <w:pStyle w:val="NoSpacing"/>
        <w:ind w:left="720"/>
        <w:rPr>
          <w:rFonts w:ascii="Arial" w:hAnsi="Arial" w:cs="Arial"/>
        </w:rPr>
      </w:pPr>
    </w:p>
    <w:p w14:paraId="13614527" w14:textId="4FC06637"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3B0D38"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3B0D38" w:rsidRPr="001B554B">
        <w:rPr>
          <w:rFonts w:ascii="Arial" w:hAnsi="Arial" w:cs="Arial"/>
        </w:rPr>
        <w:t>IV.</w:t>
      </w:r>
      <w:r w:rsidR="006C2C19">
        <w:rPr>
          <w:rFonts w:ascii="Arial" w:hAnsi="Arial" w:cs="Arial"/>
        </w:rPr>
        <w:fldChar w:fldCharType="end"/>
      </w:r>
      <w:r w:rsidR="00E47111">
        <w:rPr>
          <w:rFonts w:ascii="Arial" w:hAnsi="Arial" w:cs="Arial"/>
        </w:rPr>
        <w:t>below</w:t>
      </w:r>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(i) the Disclosure </w:t>
      </w:r>
      <w:r w:rsidRPr="00CC6630">
        <w:rPr>
          <w:rFonts w:ascii="Arial" w:hAnsi="Arial" w:cs="Arial"/>
        </w:rPr>
        <w:lastRenderedPageBreak/>
        <w:t xml:space="preserve">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(i) the Disclosure information for the first of these repetitive disclosures, (ii) the frequency, duration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(i)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Response to Subpoena.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r w:rsidRPr="001D1F4F">
        <w:rPr>
          <w:rFonts w:ascii="Arial" w:hAnsi="Arial" w:cs="Arial"/>
        </w:rPr>
        <w:t>providing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information technology network infrastructure and all equipment used in relation to fulfilling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lastRenderedPageBreak/>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05831379" w:rsidR="005818A4" w:rsidRPr="00AA3A81" w:rsidRDefault="005818A4" w:rsidP="001A09CA">
      <w:pPr>
        <w:pStyle w:val="NoSpacing"/>
        <w:ind w:left="720"/>
        <w:rPr>
          <w:rFonts w:ascii="Arial" w:hAnsi="Arial" w:cs="Arial"/>
          <w:strike/>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006D3963">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acy Officer at the following address;</w:t>
      </w:r>
    </w:p>
    <w:p w14:paraId="3652B016" w14:textId="77777777" w:rsidR="00C62EC2" w:rsidRDefault="00C62EC2" w:rsidP="001D1F4F">
      <w:pPr>
        <w:pStyle w:val="NoSpacing"/>
        <w:ind w:left="720"/>
        <w:rPr>
          <w:rFonts w:ascii="Arial" w:hAnsi="Arial" w:cs="Arial"/>
        </w:rPr>
      </w:pPr>
    </w:p>
    <w:p w14:paraId="1D3A15AF" w14:textId="25399EE1" w:rsidR="00C62EC2" w:rsidRDefault="00C62EC2" w:rsidP="001D1F4F">
      <w:pPr>
        <w:pStyle w:val="NoSpacing"/>
        <w:ind w:left="720" w:firstLine="720"/>
        <w:rPr>
          <w:rFonts w:ascii="Arial" w:hAnsi="Arial" w:cs="Arial"/>
        </w:rPr>
      </w:pPr>
      <w:r>
        <w:rPr>
          <w:rFonts w:ascii="Arial" w:hAnsi="Arial" w:cs="Arial"/>
        </w:rPr>
        <w:t xml:space="preserve">Sauk County </w:t>
      </w:r>
      <w:r w:rsidR="00AA3A81" w:rsidRPr="006D3963">
        <w:rPr>
          <w:rFonts w:ascii="Arial" w:hAnsi="Arial" w:cs="Arial"/>
        </w:rPr>
        <w:t>Administrator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Associate's notice shall include, to the extent possible, the identification of each Individual whose Unsecured PHI has been, or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In the event that:  (i)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w:t>
      </w:r>
      <w:r w:rsidRPr="00CC6630">
        <w:rPr>
          <w:rFonts w:ascii="Arial" w:hAnsi="Arial" w:cs="Arial"/>
        </w:rPr>
        <w:lastRenderedPageBreak/>
        <w:t>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A31EE63"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893421">
            <w:rPr>
              <w:rFonts w:ascii="Arial" w:hAnsi="Arial" w:cs="Arial"/>
            </w:rPr>
            <w:t>January 1</w:t>
          </w:r>
        </w:sdtContent>
      </w:sdt>
      <w:r w:rsidR="005818A4" w:rsidRPr="005818A4">
        <w:rPr>
          <w:rFonts w:ascii="Arial" w:hAnsi="Arial" w:cs="Arial"/>
        </w:rPr>
        <w:t>,</w:t>
      </w:r>
      <w:r w:rsidR="00052E3C">
        <w:rPr>
          <w:rFonts w:ascii="Arial" w:hAnsi="Arial" w:cs="Arial"/>
        </w:rPr>
        <w:t xml:space="preserve"> 202</w:t>
      </w:r>
      <w:r w:rsidR="00595A85">
        <w:rPr>
          <w:rFonts w:ascii="Arial" w:hAnsi="Arial" w:cs="Arial"/>
        </w:rPr>
        <w:t>2</w:t>
      </w:r>
      <w:r w:rsidR="00893421">
        <w:rPr>
          <w:rFonts w:ascii="Arial" w:hAnsi="Arial" w:cs="Arial"/>
        </w:rPr>
        <w:t>,</w:t>
      </w:r>
      <w:r w:rsidR="005818A4" w:rsidRPr="005818A4">
        <w:rPr>
          <w:rFonts w:ascii="Arial" w:hAnsi="Arial" w:cs="Arial"/>
        </w:rPr>
        <w:t xml:space="preserve"> and </w:t>
      </w:r>
      <w:r w:rsidR="00905AB5" w:rsidRPr="001D1F4F">
        <w:rPr>
          <w:rFonts w:ascii="Arial" w:hAnsi="Arial" w:cs="Arial"/>
        </w:rPr>
        <w:t>shall remain in effect until all PHI is returned to Covered Entity or destroyed in accordance with the terms of this Agreement</w:t>
      </w:r>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lastRenderedPageBreak/>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5E9A2980" w:rsidR="001A09CA" w:rsidRDefault="001A09CA" w:rsidP="005818A4">
      <w:pPr>
        <w:pStyle w:val="NoSpacing"/>
        <w:rPr>
          <w:rFonts w:ascii="Arial" w:hAnsi="Arial" w:cs="Arial"/>
        </w:rPr>
      </w:pPr>
      <w:r>
        <w:rPr>
          <w:rFonts w:ascii="Arial" w:hAnsi="Arial" w:cs="Arial"/>
        </w:rPr>
        <w:t>Name:</w:t>
      </w:r>
      <w:r>
        <w:rPr>
          <w:rFonts w:ascii="Arial" w:hAnsi="Arial" w:cs="Arial"/>
        </w:rPr>
        <w:tab/>
      </w:r>
      <w:r w:rsidR="00DE2C74">
        <w:rPr>
          <w:rFonts w:ascii="Arial" w:hAnsi="Arial" w:cs="Arial"/>
        </w:rPr>
        <w:tab/>
      </w:r>
      <w:r w:rsidR="00DE2C74">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Pr>
          <w:rFonts w:ascii="Arial" w:hAnsi="Arial" w:cs="Arial"/>
        </w:rPr>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595A85">
            <w:rPr>
              <w:rFonts w:ascii="Arial" w:hAnsi="Arial" w:cs="Arial"/>
            </w:rPr>
            <w:t>Roxely Vazquez Torres</w:t>
          </w:r>
        </w:sdtContent>
      </w:sdt>
    </w:p>
    <w:p w14:paraId="5EE144D2" w14:textId="01CEDD7C" w:rsidR="001A09CA" w:rsidRDefault="001A09CA" w:rsidP="005818A4">
      <w:pPr>
        <w:pStyle w:val="NoSpacing"/>
        <w:rPr>
          <w:rFonts w:ascii="Arial" w:hAnsi="Arial" w:cs="Arial"/>
        </w:rPr>
      </w:pPr>
      <w:r>
        <w:rPr>
          <w:rFonts w:ascii="Arial" w:hAnsi="Arial" w:cs="Arial"/>
        </w:rPr>
        <w:t>Titl</w:t>
      </w:r>
      <w:r w:rsidR="006D3963">
        <w:rPr>
          <w:rFonts w:ascii="Arial" w:hAnsi="Arial" w:cs="Arial"/>
        </w:rPr>
        <w:t xml:space="preserve">e: </w:t>
      </w:r>
      <w:r w:rsidR="00AA3A81" w:rsidRPr="006D3963">
        <w:rPr>
          <w:rFonts w:ascii="Arial" w:hAnsi="Arial" w:cs="Arial"/>
        </w:rPr>
        <w:t>Administrator</w:t>
      </w:r>
      <w:r w:rsidR="005A7A69">
        <w:rPr>
          <w:rFonts w:ascii="Arial" w:hAnsi="Arial" w:cs="Arial"/>
        </w:rPr>
        <w:tab/>
      </w:r>
      <w:r w:rsidR="006D3963">
        <w:rPr>
          <w:rFonts w:ascii="Arial" w:hAnsi="Arial" w:cs="Arial"/>
        </w:rPr>
        <w:tab/>
      </w:r>
      <w:r w:rsidR="006D3963">
        <w:rPr>
          <w:rFonts w:ascii="Arial" w:hAnsi="Arial" w:cs="Arial"/>
        </w:rPr>
        <w:tab/>
      </w:r>
      <w:r w:rsidR="006D3963">
        <w:rPr>
          <w:rFonts w:ascii="Arial" w:hAnsi="Arial" w:cs="Arial"/>
        </w:rPr>
        <w:tab/>
      </w:r>
      <w:r w:rsidR="003B0D38">
        <w:rPr>
          <w:rFonts w:ascii="Arial" w:hAnsi="Arial" w:cs="Arial"/>
        </w:rPr>
        <w:tab/>
      </w:r>
      <w:r>
        <w:rPr>
          <w:rFonts w:ascii="Arial" w:hAnsi="Arial" w:cs="Arial"/>
        </w:rPr>
        <w:t>Title:</w:t>
      </w:r>
      <w:r w:rsidR="002774A6" w:rsidRPr="002774A6">
        <w:rPr>
          <w:rFonts w:ascii="Arial" w:hAnsi="Arial" w:cs="Arial"/>
        </w:rPr>
        <w:t xml:space="preserve"> </w:t>
      </w:r>
      <w:sdt>
        <w:sdtPr>
          <w:rPr>
            <w:rFonts w:ascii="Arial" w:hAnsi="Arial" w:cs="Arial"/>
            <w:sz w:val="20"/>
            <w:szCs w:val="20"/>
          </w:rPr>
          <w:id w:val="1284000460"/>
          <w:placeholder>
            <w:docPart w:val="E34D1F9FFE27421BA3713A8500F61362"/>
          </w:placeholder>
          <w:text/>
        </w:sdtPr>
        <w:sdtEndPr/>
        <w:sdtContent>
          <w:r w:rsidR="006D3963" w:rsidRPr="00595A85">
            <w:rPr>
              <w:rFonts w:ascii="Arial" w:hAnsi="Arial" w:cs="Arial"/>
              <w:sz w:val="20"/>
              <w:szCs w:val="20"/>
            </w:rPr>
            <w:t>Interpreter</w:t>
          </w:r>
          <w:r w:rsidR="00595A85" w:rsidRPr="00595A85">
            <w:rPr>
              <w:rFonts w:ascii="Arial" w:hAnsi="Arial" w:cs="Arial"/>
              <w:sz w:val="20"/>
              <w:szCs w:val="20"/>
            </w:rPr>
            <w:t>/Breastfeeding Peer Counselor</w:t>
          </w:r>
        </w:sdtContent>
      </w:sdt>
    </w:p>
    <w:p w14:paraId="5A2D3E71" w14:textId="12EE4175" w:rsidR="00893421" w:rsidRPr="005818A4"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text/>
        </w:sdtPr>
        <w:sdtEndPr/>
        <w:sdtContent>
          <w:r w:rsidR="00DF11BB">
            <w:rPr>
              <w:rFonts w:ascii="Arial" w:hAnsi="Arial" w:cs="Arial"/>
            </w:rPr>
            <w:t xml:space="preserve"> </w:t>
          </w:r>
        </w:sdtContent>
      </w:sdt>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6D3963">
        <w:rPr>
          <w:rFonts w:ascii="Arial" w:hAnsi="Arial" w:cs="Arial"/>
        </w:rPr>
        <w:tab/>
      </w:r>
      <w:r>
        <w:rPr>
          <w:rFonts w:ascii="Arial" w:hAnsi="Arial" w:cs="Arial"/>
        </w:rPr>
        <w:t>Date:</w:t>
      </w:r>
      <w:r w:rsidR="00893421">
        <w:rPr>
          <w:rFonts w:ascii="Arial" w:hAnsi="Arial" w:cs="Arial"/>
        </w:rPr>
        <w:t xml:space="preserve"> </w:t>
      </w:r>
    </w:p>
    <w:sectPr w:rsidR="00893421"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5A29" w14:textId="436AFE86" w:rsidR="00243155" w:rsidRDefault="006D3963">
    <w:pPr>
      <w:pStyle w:val="Footer"/>
    </w:pPr>
    <w:r>
      <w:rPr>
        <w:b/>
        <w:sz w:val="20"/>
        <w:szCs w:val="20"/>
      </w:rPr>
      <w:t xml:space="preserve">2018 </w:t>
    </w:r>
    <w:r w:rsidR="00243155">
      <w:rPr>
        <w:b/>
        <w:sz w:val="20"/>
        <w:szCs w:val="20"/>
      </w:rPr>
      <w:t>Rev/Revision Date</w:t>
    </w:r>
    <w:r w:rsidR="00243155">
      <w:rPr>
        <w:sz w:val="20"/>
        <w:szCs w:val="20"/>
      </w:rPr>
      <w:t xml:space="preserve">: </w:t>
    </w:r>
    <w:sdt>
      <w:sdtPr>
        <w:rPr>
          <w:sz w:val="20"/>
          <w:szCs w:val="20"/>
        </w:rPr>
        <w:id w:val="-565726408"/>
        <w:placeholder>
          <w:docPart w:val="C47A0C179F954FDF8FF77C935ECB5604"/>
        </w:placeholder>
        <w:date w:fullDate="2021-04-28T00:00:00Z">
          <w:dateFormat w:val="M/d/yyyy"/>
          <w:lid w:val="en-US"/>
          <w:storeMappedDataAs w:val="dateTime"/>
          <w:calendar w:val="gregorian"/>
        </w:date>
      </w:sdtPr>
      <w:sdtEndPr/>
      <w:sdtContent>
        <w:r>
          <w:rPr>
            <w:sz w:val="20"/>
            <w:szCs w:val="20"/>
          </w:rPr>
          <w:t>4/28/2021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3539"/>
    <w:rsid w:val="000363FF"/>
    <w:rsid w:val="00052E3C"/>
    <w:rsid w:val="00084ED1"/>
    <w:rsid w:val="000860E5"/>
    <w:rsid w:val="000916B6"/>
    <w:rsid w:val="00094FC5"/>
    <w:rsid w:val="000D2C50"/>
    <w:rsid w:val="001233F7"/>
    <w:rsid w:val="001447DB"/>
    <w:rsid w:val="001600D2"/>
    <w:rsid w:val="00160176"/>
    <w:rsid w:val="00164038"/>
    <w:rsid w:val="00177AAF"/>
    <w:rsid w:val="001A09CA"/>
    <w:rsid w:val="001B554B"/>
    <w:rsid w:val="001C0211"/>
    <w:rsid w:val="001C2EF0"/>
    <w:rsid w:val="001C6E61"/>
    <w:rsid w:val="001D135E"/>
    <w:rsid w:val="001D1F4F"/>
    <w:rsid w:val="001F591C"/>
    <w:rsid w:val="00234847"/>
    <w:rsid w:val="00243155"/>
    <w:rsid w:val="002439B1"/>
    <w:rsid w:val="002774A6"/>
    <w:rsid w:val="00282014"/>
    <w:rsid w:val="002A34A5"/>
    <w:rsid w:val="002A3628"/>
    <w:rsid w:val="002B5F37"/>
    <w:rsid w:val="002F5310"/>
    <w:rsid w:val="003007BE"/>
    <w:rsid w:val="00313954"/>
    <w:rsid w:val="0035060F"/>
    <w:rsid w:val="003B0D38"/>
    <w:rsid w:val="003D0E3A"/>
    <w:rsid w:val="003F235C"/>
    <w:rsid w:val="004267B2"/>
    <w:rsid w:val="00456393"/>
    <w:rsid w:val="00492520"/>
    <w:rsid w:val="004B3959"/>
    <w:rsid w:val="00557997"/>
    <w:rsid w:val="00572BC6"/>
    <w:rsid w:val="00580AC3"/>
    <w:rsid w:val="005818A4"/>
    <w:rsid w:val="00585E26"/>
    <w:rsid w:val="005868D5"/>
    <w:rsid w:val="00595A85"/>
    <w:rsid w:val="005A7A69"/>
    <w:rsid w:val="005D6152"/>
    <w:rsid w:val="005F0C0F"/>
    <w:rsid w:val="005F4AF4"/>
    <w:rsid w:val="00606D55"/>
    <w:rsid w:val="006505D9"/>
    <w:rsid w:val="00652E87"/>
    <w:rsid w:val="00674C2E"/>
    <w:rsid w:val="006C2C19"/>
    <w:rsid w:val="006D3963"/>
    <w:rsid w:val="006E2A9B"/>
    <w:rsid w:val="0070085F"/>
    <w:rsid w:val="00722F14"/>
    <w:rsid w:val="00740F0B"/>
    <w:rsid w:val="00761475"/>
    <w:rsid w:val="00782F68"/>
    <w:rsid w:val="00784CB0"/>
    <w:rsid w:val="007A4156"/>
    <w:rsid w:val="007A5EDF"/>
    <w:rsid w:val="007C3276"/>
    <w:rsid w:val="007C63A5"/>
    <w:rsid w:val="007D52A3"/>
    <w:rsid w:val="008721A0"/>
    <w:rsid w:val="00877051"/>
    <w:rsid w:val="00893421"/>
    <w:rsid w:val="008A6BB5"/>
    <w:rsid w:val="008A6C36"/>
    <w:rsid w:val="008B37E2"/>
    <w:rsid w:val="008C1266"/>
    <w:rsid w:val="008F3873"/>
    <w:rsid w:val="00905AB5"/>
    <w:rsid w:val="00911184"/>
    <w:rsid w:val="00931243"/>
    <w:rsid w:val="009430A0"/>
    <w:rsid w:val="0095309E"/>
    <w:rsid w:val="009928FA"/>
    <w:rsid w:val="00994458"/>
    <w:rsid w:val="009C0527"/>
    <w:rsid w:val="009C16C4"/>
    <w:rsid w:val="009F2BA6"/>
    <w:rsid w:val="00A21032"/>
    <w:rsid w:val="00A5168A"/>
    <w:rsid w:val="00AA0E15"/>
    <w:rsid w:val="00AA3A81"/>
    <w:rsid w:val="00AD2FAA"/>
    <w:rsid w:val="00AF1D7F"/>
    <w:rsid w:val="00B02B78"/>
    <w:rsid w:val="00B02E7E"/>
    <w:rsid w:val="00B4383A"/>
    <w:rsid w:val="00B4521D"/>
    <w:rsid w:val="00B4621B"/>
    <w:rsid w:val="00B600B5"/>
    <w:rsid w:val="00B644F1"/>
    <w:rsid w:val="00B848B3"/>
    <w:rsid w:val="00B851CF"/>
    <w:rsid w:val="00BB67E6"/>
    <w:rsid w:val="00C01D9C"/>
    <w:rsid w:val="00C332C9"/>
    <w:rsid w:val="00C62EC2"/>
    <w:rsid w:val="00CB4A51"/>
    <w:rsid w:val="00CC6630"/>
    <w:rsid w:val="00CC787B"/>
    <w:rsid w:val="00CD7174"/>
    <w:rsid w:val="00D633B7"/>
    <w:rsid w:val="00D81059"/>
    <w:rsid w:val="00D83E79"/>
    <w:rsid w:val="00DA7CC5"/>
    <w:rsid w:val="00DE2C74"/>
    <w:rsid w:val="00DF11BB"/>
    <w:rsid w:val="00DF1685"/>
    <w:rsid w:val="00E44423"/>
    <w:rsid w:val="00E47111"/>
    <w:rsid w:val="00E52846"/>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0DB6BE11EF424CB682CD63307E8A6C17">
    <w:name w:val="0DB6BE11EF424CB682CD63307E8A6C1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F41F-B6A6-4CFF-86A1-E5858566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9</TotalTime>
  <Pages>8</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4</cp:revision>
  <cp:lastPrinted>2021-04-28T18:03:00Z</cp:lastPrinted>
  <dcterms:created xsi:type="dcterms:W3CDTF">2022-01-03T14:47:00Z</dcterms:created>
  <dcterms:modified xsi:type="dcterms:W3CDTF">2022-01-03T15:00:00Z</dcterms:modified>
</cp:coreProperties>
</file>