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D2" w:rsidRDefault="008600D2"/>
    <w:p w:rsidR="007D0701" w:rsidRDefault="007D0701"/>
    <w:p w:rsidR="007D0701" w:rsidRDefault="007D0701" w:rsidP="007D0701">
      <w:pPr>
        <w:jc w:val="center"/>
        <w:rPr>
          <w:b/>
        </w:rPr>
      </w:pPr>
      <w:r>
        <w:rPr>
          <w:b/>
        </w:rPr>
        <w:t xml:space="preserve">SAUK COUNTY COURTHOUSE SECURITY </w:t>
      </w:r>
    </w:p>
    <w:p w:rsidR="007D0701" w:rsidRDefault="007D0701" w:rsidP="007D0701">
      <w:pPr>
        <w:jc w:val="center"/>
        <w:rPr>
          <w:b/>
        </w:rPr>
      </w:pPr>
      <w:r>
        <w:rPr>
          <w:b/>
        </w:rPr>
        <w:t>AND</w:t>
      </w:r>
    </w:p>
    <w:p w:rsidR="007D0701" w:rsidRDefault="007D0701" w:rsidP="007D0701">
      <w:pPr>
        <w:jc w:val="center"/>
        <w:rPr>
          <w:b/>
        </w:rPr>
      </w:pPr>
      <w:r>
        <w:rPr>
          <w:b/>
        </w:rPr>
        <w:t>FACILITIES COMMITTEE</w:t>
      </w:r>
    </w:p>
    <w:p w:rsidR="007D0701" w:rsidRDefault="007D0701" w:rsidP="007D0701">
      <w:pPr>
        <w:jc w:val="center"/>
        <w:rPr>
          <w:b/>
        </w:rPr>
      </w:pPr>
    </w:p>
    <w:p w:rsidR="007D0701" w:rsidRDefault="007D0701" w:rsidP="007D0701">
      <w:pPr>
        <w:jc w:val="center"/>
        <w:rPr>
          <w:b/>
        </w:rPr>
      </w:pPr>
      <w:r>
        <w:rPr>
          <w:b/>
        </w:rPr>
        <w:t>MEETING NOTICE</w:t>
      </w:r>
    </w:p>
    <w:p w:rsidR="007D0701" w:rsidRDefault="007D0701" w:rsidP="007D0701">
      <w:pPr>
        <w:jc w:val="center"/>
        <w:rPr>
          <w:b/>
        </w:rPr>
      </w:pPr>
    </w:p>
    <w:p w:rsidR="007D0701" w:rsidRDefault="007D0701" w:rsidP="007D0701">
      <w:pPr>
        <w:jc w:val="center"/>
        <w:rPr>
          <w:b/>
          <w:u w:val="single"/>
        </w:rPr>
      </w:pPr>
      <w:r>
        <w:rPr>
          <w:b/>
          <w:u w:val="single"/>
        </w:rPr>
        <w:t>Thursday, July 12, 2018</w:t>
      </w:r>
    </w:p>
    <w:p w:rsidR="007D0701" w:rsidRDefault="007D0701" w:rsidP="007D0701">
      <w:pPr>
        <w:jc w:val="center"/>
        <w:rPr>
          <w:b/>
        </w:rPr>
      </w:pPr>
      <w:r>
        <w:rPr>
          <w:b/>
        </w:rPr>
        <w:t>7:30 a.m.</w:t>
      </w:r>
    </w:p>
    <w:p w:rsidR="007D0701" w:rsidRDefault="007D0701" w:rsidP="007D0701">
      <w:pPr>
        <w:jc w:val="center"/>
        <w:rPr>
          <w:b/>
        </w:rPr>
      </w:pPr>
    </w:p>
    <w:p w:rsidR="007D0701" w:rsidRDefault="007D0701" w:rsidP="007D0701">
      <w:pPr>
        <w:jc w:val="center"/>
        <w:rPr>
          <w:b/>
        </w:rPr>
      </w:pPr>
      <w:r>
        <w:rPr>
          <w:b/>
        </w:rPr>
        <w:t>EMBS Meeting Room, Room 128</w:t>
      </w:r>
    </w:p>
    <w:p w:rsidR="007D0701" w:rsidRDefault="007D0701" w:rsidP="007D0701">
      <w:pPr>
        <w:jc w:val="center"/>
        <w:rPr>
          <w:b/>
        </w:rPr>
      </w:pPr>
      <w:r>
        <w:rPr>
          <w:b/>
        </w:rPr>
        <w:t>Courthouse Annex – First Floor</w:t>
      </w:r>
    </w:p>
    <w:p w:rsidR="007D0701" w:rsidRDefault="007D0701" w:rsidP="007D0701">
      <w:pPr>
        <w:jc w:val="center"/>
        <w:rPr>
          <w:b/>
        </w:rPr>
      </w:pPr>
      <w:r>
        <w:rPr>
          <w:b/>
        </w:rPr>
        <w:t>(Use Broadway Entrance)</w:t>
      </w:r>
    </w:p>
    <w:p w:rsidR="007D0701" w:rsidRDefault="007D0701" w:rsidP="007D0701">
      <w:pPr>
        <w:jc w:val="center"/>
        <w:rPr>
          <w:b/>
        </w:rPr>
      </w:pPr>
      <w:r>
        <w:rPr>
          <w:b/>
        </w:rPr>
        <w:t>Baraboo, WI</w:t>
      </w:r>
    </w:p>
    <w:p w:rsidR="007D0701" w:rsidRDefault="007D0701" w:rsidP="007D0701">
      <w:pPr>
        <w:jc w:val="center"/>
        <w:rPr>
          <w:b/>
        </w:rPr>
      </w:pPr>
      <w:bookmarkStart w:id="0" w:name="_GoBack"/>
      <w:bookmarkEnd w:id="0"/>
    </w:p>
    <w:p w:rsidR="007D0701" w:rsidRDefault="007D0701" w:rsidP="007D0701">
      <w:pPr>
        <w:jc w:val="center"/>
        <w:rPr>
          <w:b/>
        </w:rPr>
      </w:pPr>
    </w:p>
    <w:p w:rsidR="007D0701" w:rsidRDefault="007D0701" w:rsidP="007D0701">
      <w:pPr>
        <w:jc w:val="center"/>
        <w:rPr>
          <w:b/>
        </w:rPr>
      </w:pPr>
      <w:r>
        <w:rPr>
          <w:b/>
        </w:rPr>
        <w:t>AGENDA</w:t>
      </w:r>
    </w:p>
    <w:p w:rsidR="007D0701" w:rsidRDefault="007D0701" w:rsidP="007D0701">
      <w:pPr>
        <w:rPr>
          <w:b/>
        </w:rPr>
      </w:pPr>
    </w:p>
    <w:p w:rsidR="007D0701" w:rsidRDefault="007D0701" w:rsidP="007D0701"/>
    <w:p w:rsidR="007D0701" w:rsidRDefault="007D0701" w:rsidP="007D0701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7D0701" w:rsidRDefault="007D0701" w:rsidP="007D0701">
      <w:pPr>
        <w:pStyle w:val="ListParagraph"/>
        <w:numPr>
          <w:ilvl w:val="0"/>
          <w:numId w:val="1"/>
        </w:numPr>
      </w:pPr>
      <w:r>
        <w:t>Approval of Minutes of April 12, 2018.</w:t>
      </w:r>
    </w:p>
    <w:p w:rsidR="007D0701" w:rsidRDefault="007D0701" w:rsidP="007D0701">
      <w:pPr>
        <w:pStyle w:val="ListParagraph"/>
        <w:numPr>
          <w:ilvl w:val="0"/>
          <w:numId w:val="1"/>
        </w:numPr>
      </w:pPr>
      <w:r>
        <w:t>Update on the Courthouse security upgrades for 2018.</w:t>
      </w:r>
    </w:p>
    <w:p w:rsidR="007D0701" w:rsidRDefault="007D0701" w:rsidP="007D0701">
      <w:pPr>
        <w:pStyle w:val="ListParagraph"/>
        <w:numPr>
          <w:ilvl w:val="0"/>
          <w:numId w:val="1"/>
        </w:numPr>
      </w:pPr>
      <w:r>
        <w:t>2019 Capital Improvement plan for Courthouse security.</w:t>
      </w:r>
    </w:p>
    <w:p w:rsidR="007D0701" w:rsidRDefault="007D0701" w:rsidP="007D0701">
      <w:pPr>
        <w:pStyle w:val="ListParagraph"/>
        <w:numPr>
          <w:ilvl w:val="0"/>
          <w:numId w:val="1"/>
        </w:numPr>
      </w:pPr>
      <w:r>
        <w:t>Courtroom sound system and video appearance update.</w:t>
      </w:r>
    </w:p>
    <w:p w:rsidR="007D0701" w:rsidRDefault="007D0701" w:rsidP="007D0701">
      <w:pPr>
        <w:pStyle w:val="ListParagraph"/>
        <w:numPr>
          <w:ilvl w:val="0"/>
          <w:numId w:val="1"/>
        </w:numPr>
      </w:pPr>
      <w:r>
        <w:t>Court security update from Sg</w:t>
      </w:r>
      <w:r w:rsidR="001162C4">
        <w:t>t</w:t>
      </w:r>
      <w:r>
        <w:t xml:space="preserve">. Rabata.  </w:t>
      </w:r>
    </w:p>
    <w:p w:rsidR="007D0701" w:rsidRDefault="007D0701" w:rsidP="007D0701">
      <w:pPr>
        <w:pStyle w:val="ListParagraph"/>
      </w:pPr>
    </w:p>
    <w:p w:rsidR="007D0701" w:rsidRDefault="007D0701" w:rsidP="007D0701">
      <w:pPr>
        <w:pStyle w:val="ListParagraph"/>
      </w:pPr>
    </w:p>
    <w:p w:rsidR="007D0701" w:rsidRDefault="007D0701" w:rsidP="007D0701">
      <w:pPr>
        <w:pStyle w:val="ListParagraph"/>
      </w:pPr>
    </w:p>
    <w:p w:rsidR="007D0701" w:rsidRDefault="007D0701" w:rsidP="007D0701">
      <w:pPr>
        <w:pStyle w:val="ListParagraph"/>
        <w:ind w:left="0"/>
      </w:pPr>
      <w:r>
        <w:t>Dated:  July 10, 2018</w:t>
      </w:r>
    </w:p>
    <w:p w:rsidR="007D0701" w:rsidRDefault="007D0701" w:rsidP="007D0701">
      <w:pPr>
        <w:pStyle w:val="ListParagraph"/>
        <w:ind w:left="0"/>
      </w:pPr>
    </w:p>
    <w:p w:rsidR="007D0701" w:rsidRDefault="007D0701" w:rsidP="007D0701">
      <w:pPr>
        <w:pStyle w:val="ListParagraph"/>
        <w:ind w:left="0"/>
      </w:pPr>
    </w:p>
    <w:p w:rsidR="007D0701" w:rsidRDefault="007D0701" w:rsidP="007D0701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Michael </w:t>
      </w:r>
      <w:proofErr w:type="spellStart"/>
      <w:r>
        <w:t>Screnock</w:t>
      </w:r>
      <w:proofErr w:type="spellEnd"/>
    </w:p>
    <w:p w:rsidR="007D0701" w:rsidRDefault="007D0701" w:rsidP="007D0701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Judge</w:t>
      </w:r>
    </w:p>
    <w:p w:rsidR="007D0701" w:rsidRDefault="007D0701" w:rsidP="007D0701">
      <w:pPr>
        <w:pStyle w:val="ListParagraph"/>
        <w:ind w:left="0"/>
      </w:pPr>
    </w:p>
    <w:p w:rsidR="007D0701" w:rsidRPr="007D0701" w:rsidRDefault="007D0701" w:rsidP="007D0701">
      <w:pPr>
        <w:pStyle w:val="ListParagraph"/>
        <w:ind w:left="0"/>
      </w:pPr>
    </w:p>
    <w:sectPr w:rsidR="007D0701" w:rsidRPr="007D0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1377"/>
    <w:multiLevelType w:val="hybridMultilevel"/>
    <w:tmpl w:val="7842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01"/>
    <w:rsid w:val="001162C4"/>
    <w:rsid w:val="0017232E"/>
    <w:rsid w:val="00185E7F"/>
    <w:rsid w:val="001C60D1"/>
    <w:rsid w:val="0035261B"/>
    <w:rsid w:val="00386C62"/>
    <w:rsid w:val="00413F67"/>
    <w:rsid w:val="004A110D"/>
    <w:rsid w:val="00590537"/>
    <w:rsid w:val="005D54B3"/>
    <w:rsid w:val="00681D68"/>
    <w:rsid w:val="007D0701"/>
    <w:rsid w:val="008600D2"/>
    <w:rsid w:val="00C277B0"/>
    <w:rsid w:val="00F6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A1B98D0A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 Lennon</dc:creator>
  <cp:lastModifiedBy>Janell Lennon</cp:lastModifiedBy>
  <cp:revision>2</cp:revision>
  <cp:lastPrinted>2018-07-10T13:33:00Z</cp:lastPrinted>
  <dcterms:created xsi:type="dcterms:W3CDTF">2018-07-10T13:19:00Z</dcterms:created>
  <dcterms:modified xsi:type="dcterms:W3CDTF">2018-07-10T13:33:00Z</dcterms:modified>
</cp:coreProperties>
</file>